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75F9" w:rsidRPr="0018554A" w:rsidRDefault="003401BD">
      <w:pPr>
        <w:rPr>
          <w:b/>
          <w:sz w:val="28"/>
          <w:szCs w:val="28"/>
        </w:rPr>
      </w:pPr>
      <w:bookmarkStart w:id="0" w:name="_GoBack"/>
      <w:bookmarkEnd w:id="0"/>
      <w:r w:rsidRPr="0018554A">
        <w:rPr>
          <w:b/>
          <w:sz w:val="28"/>
          <w:szCs w:val="28"/>
        </w:rPr>
        <w:t xml:space="preserve">Hamilton Community Developer Co-op </w:t>
      </w:r>
    </w:p>
    <w:p w:rsidR="003401BD" w:rsidRDefault="003401BD">
      <w:pPr>
        <w:rPr>
          <w:sz w:val="28"/>
          <w:szCs w:val="28"/>
        </w:rPr>
      </w:pPr>
    </w:p>
    <w:p w:rsidR="003401BD" w:rsidRDefault="003401BD">
      <w:pPr>
        <w:rPr>
          <w:sz w:val="28"/>
          <w:szCs w:val="28"/>
        </w:rPr>
      </w:pPr>
      <w:r>
        <w:rPr>
          <w:sz w:val="28"/>
          <w:szCs w:val="28"/>
        </w:rPr>
        <w:t xml:space="preserve">Are you interested in an exciting project happening </w:t>
      </w:r>
      <w:r w:rsidR="002C2CF9">
        <w:rPr>
          <w:sz w:val="28"/>
          <w:szCs w:val="28"/>
        </w:rPr>
        <w:t xml:space="preserve">now </w:t>
      </w:r>
      <w:r>
        <w:rPr>
          <w:sz w:val="28"/>
          <w:szCs w:val="28"/>
        </w:rPr>
        <w:t>in Hamilton</w:t>
      </w:r>
      <w:r w:rsidR="002C2CF9">
        <w:rPr>
          <w:sz w:val="28"/>
          <w:szCs w:val="28"/>
        </w:rPr>
        <w:t>?</w:t>
      </w:r>
      <w:r>
        <w:rPr>
          <w:sz w:val="28"/>
          <w:szCs w:val="28"/>
        </w:rPr>
        <w:t xml:space="preserve"> It is the </w:t>
      </w:r>
      <w:r w:rsidRPr="003401BD">
        <w:rPr>
          <w:sz w:val="28"/>
          <w:szCs w:val="28"/>
        </w:rPr>
        <w:t>Neighbourhood Action Strategy</w:t>
      </w:r>
      <w:r>
        <w:rPr>
          <w:sz w:val="28"/>
          <w:szCs w:val="28"/>
        </w:rPr>
        <w:t xml:space="preserve"> being conducted by the City of Hamilton in several neighborhoods</w:t>
      </w:r>
      <w:r w:rsidR="002C2CF9">
        <w:rPr>
          <w:sz w:val="28"/>
          <w:szCs w:val="28"/>
        </w:rPr>
        <w:t xml:space="preserve"> across the city</w:t>
      </w:r>
      <w:r>
        <w:rPr>
          <w:sz w:val="28"/>
          <w:szCs w:val="28"/>
        </w:rPr>
        <w:t xml:space="preserve">. It is an exciting way to give back to your community, learn more about the project and the good things happening in Hamilton, while earning 2 credits towards your Ontario Secondary School Diploma. </w:t>
      </w:r>
    </w:p>
    <w:p w:rsidR="003401BD" w:rsidRDefault="003401BD">
      <w:pPr>
        <w:rPr>
          <w:sz w:val="28"/>
          <w:szCs w:val="28"/>
        </w:rPr>
      </w:pPr>
      <w:r>
        <w:rPr>
          <w:sz w:val="28"/>
          <w:szCs w:val="28"/>
        </w:rPr>
        <w:t xml:space="preserve">Learn more about this initiative at:  </w:t>
      </w:r>
    </w:p>
    <w:p w:rsidR="003401BD" w:rsidRDefault="00394909">
      <w:pPr>
        <w:rPr>
          <w:sz w:val="28"/>
          <w:szCs w:val="28"/>
        </w:rPr>
      </w:pPr>
      <w:hyperlink r:id="rId6" w:history="1">
        <w:r w:rsidR="003401BD" w:rsidRPr="00DF630A">
          <w:rPr>
            <w:rStyle w:val="Hyperlink"/>
            <w:sz w:val="28"/>
            <w:szCs w:val="28"/>
          </w:rPr>
          <w:t>http://www.hamilton.ca/city-initiatives/strategies-actions/neighbourhood-action-strategy</w:t>
        </w:r>
      </w:hyperlink>
      <w:r w:rsidR="003401BD">
        <w:rPr>
          <w:sz w:val="28"/>
          <w:szCs w:val="28"/>
        </w:rPr>
        <w:t xml:space="preserve">    </w:t>
      </w:r>
    </w:p>
    <w:p w:rsidR="003401BD" w:rsidRDefault="000A105D">
      <w:pPr>
        <w:rPr>
          <w:sz w:val="28"/>
          <w:szCs w:val="28"/>
        </w:rPr>
      </w:pPr>
      <w:r>
        <w:rPr>
          <w:sz w:val="28"/>
          <w:szCs w:val="28"/>
        </w:rPr>
        <w:t>This co-op opportunity will begin in 2 neighborhoods in its first year:</w:t>
      </w:r>
    </w:p>
    <w:p w:rsidR="000A105D" w:rsidRDefault="000A105D">
      <w:pPr>
        <w:rPr>
          <w:sz w:val="28"/>
          <w:szCs w:val="28"/>
        </w:rPr>
      </w:pPr>
      <w:r>
        <w:rPr>
          <w:sz w:val="28"/>
          <w:szCs w:val="28"/>
        </w:rPr>
        <w:t xml:space="preserve">Crown Point   </w:t>
      </w:r>
      <w:hyperlink r:id="rId7" w:history="1">
        <w:r w:rsidRPr="00DF630A">
          <w:rPr>
            <w:rStyle w:val="Hyperlink"/>
            <w:sz w:val="28"/>
            <w:szCs w:val="28"/>
          </w:rPr>
          <w:t>https://crownpointhamilton.wordpress.com/</w:t>
        </w:r>
      </w:hyperlink>
      <w:r>
        <w:rPr>
          <w:sz w:val="28"/>
          <w:szCs w:val="28"/>
        </w:rPr>
        <w:t xml:space="preserve">   </w:t>
      </w:r>
    </w:p>
    <w:p w:rsidR="000A105D" w:rsidRDefault="000A105D">
      <w:pPr>
        <w:rPr>
          <w:sz w:val="28"/>
          <w:szCs w:val="28"/>
        </w:rPr>
      </w:pPr>
      <w:r>
        <w:rPr>
          <w:sz w:val="28"/>
          <w:szCs w:val="28"/>
        </w:rPr>
        <w:t xml:space="preserve">Beasley   </w:t>
      </w:r>
      <w:hyperlink r:id="rId8" w:history="1">
        <w:r w:rsidRPr="00DF630A">
          <w:rPr>
            <w:rStyle w:val="Hyperlink"/>
            <w:sz w:val="28"/>
            <w:szCs w:val="28"/>
          </w:rPr>
          <w:t>http://www.ourbeasley.com/</w:t>
        </w:r>
      </w:hyperlink>
      <w:r>
        <w:rPr>
          <w:sz w:val="28"/>
          <w:szCs w:val="28"/>
        </w:rPr>
        <w:t xml:space="preserve">   </w:t>
      </w:r>
    </w:p>
    <w:p w:rsidR="000A105D" w:rsidRDefault="000A105D">
      <w:pPr>
        <w:rPr>
          <w:sz w:val="28"/>
          <w:szCs w:val="28"/>
        </w:rPr>
      </w:pPr>
      <w:r>
        <w:rPr>
          <w:sz w:val="28"/>
          <w:szCs w:val="28"/>
        </w:rPr>
        <w:t>As a co-op student, you will be involved in a variety of activities that are varied and unique, reporting to the Community Developer. You can be a resident in these neighborhoods, or not, either way you will find the work very rewarding.</w:t>
      </w:r>
    </w:p>
    <w:p w:rsidR="000A105D" w:rsidRDefault="000A105D">
      <w:pPr>
        <w:rPr>
          <w:sz w:val="28"/>
          <w:szCs w:val="28"/>
        </w:rPr>
      </w:pPr>
      <w:r>
        <w:rPr>
          <w:sz w:val="28"/>
          <w:szCs w:val="28"/>
        </w:rPr>
        <w:t>If you are interested, contact you</w:t>
      </w:r>
      <w:r w:rsidR="002C2CF9">
        <w:rPr>
          <w:sz w:val="28"/>
          <w:szCs w:val="28"/>
        </w:rPr>
        <w:t>r</w:t>
      </w:r>
      <w:r>
        <w:rPr>
          <w:sz w:val="28"/>
          <w:szCs w:val="28"/>
        </w:rPr>
        <w:t xml:space="preserve"> co-op Teacher in your school. </w:t>
      </w:r>
    </w:p>
    <w:p w:rsidR="000A105D" w:rsidRPr="003401BD" w:rsidRDefault="000A105D">
      <w:pPr>
        <w:rPr>
          <w:sz w:val="28"/>
          <w:szCs w:val="28"/>
        </w:rPr>
      </w:pPr>
      <w:r>
        <w:rPr>
          <w:sz w:val="28"/>
          <w:szCs w:val="28"/>
        </w:rPr>
        <w:t xml:space="preserve">Teachers, to learn more you can contact </w:t>
      </w:r>
      <w:hyperlink r:id="rId9" w:history="1">
        <w:r w:rsidRPr="00DF630A">
          <w:rPr>
            <w:rStyle w:val="Hyperlink"/>
            <w:sz w:val="28"/>
            <w:szCs w:val="28"/>
          </w:rPr>
          <w:t>experience@iechamilton.ca</w:t>
        </w:r>
      </w:hyperlink>
      <w:r>
        <w:rPr>
          <w:sz w:val="28"/>
          <w:szCs w:val="28"/>
        </w:rPr>
        <w:t xml:space="preserve"> or phone 905-529-4483 ex 224.  </w:t>
      </w:r>
    </w:p>
    <w:sectPr w:rsidR="000A105D" w:rsidRPr="003401B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3566" w:rsidRDefault="00D93566" w:rsidP="00FC1A5A">
      <w:pPr>
        <w:spacing w:after="0" w:line="240" w:lineRule="auto"/>
      </w:pPr>
      <w:r>
        <w:separator/>
      </w:r>
    </w:p>
  </w:endnote>
  <w:endnote w:type="continuationSeparator" w:id="0">
    <w:p w:rsidR="00D93566" w:rsidRDefault="00D93566" w:rsidP="00FC1A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1A5A" w:rsidRDefault="00FC1A5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1A5A" w:rsidRDefault="00FC1A5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1A5A" w:rsidRDefault="00FC1A5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3566" w:rsidRDefault="00D93566" w:rsidP="00FC1A5A">
      <w:pPr>
        <w:spacing w:after="0" w:line="240" w:lineRule="auto"/>
      </w:pPr>
      <w:r>
        <w:separator/>
      </w:r>
    </w:p>
  </w:footnote>
  <w:footnote w:type="continuationSeparator" w:id="0">
    <w:p w:rsidR="00D93566" w:rsidRDefault="00D93566" w:rsidP="00FC1A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1A5A" w:rsidRDefault="00FC1A5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1A5A" w:rsidRDefault="00FC1A5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1A5A" w:rsidRDefault="00FC1A5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1BD"/>
    <w:rsid w:val="00012C57"/>
    <w:rsid w:val="00014A2F"/>
    <w:rsid w:val="0001535F"/>
    <w:rsid w:val="00040AE5"/>
    <w:rsid w:val="00051609"/>
    <w:rsid w:val="000617CA"/>
    <w:rsid w:val="0007742E"/>
    <w:rsid w:val="00095A20"/>
    <w:rsid w:val="000A105D"/>
    <w:rsid w:val="000B7490"/>
    <w:rsid w:val="000D5042"/>
    <w:rsid w:val="0010586E"/>
    <w:rsid w:val="001230AE"/>
    <w:rsid w:val="00137CFC"/>
    <w:rsid w:val="0017154F"/>
    <w:rsid w:val="00181AB5"/>
    <w:rsid w:val="0018554A"/>
    <w:rsid w:val="001D29C9"/>
    <w:rsid w:val="001E3C0E"/>
    <w:rsid w:val="001F14A6"/>
    <w:rsid w:val="001F7FD7"/>
    <w:rsid w:val="00200587"/>
    <w:rsid w:val="00204289"/>
    <w:rsid w:val="0024268E"/>
    <w:rsid w:val="00251B38"/>
    <w:rsid w:val="00297E15"/>
    <w:rsid w:val="002B695F"/>
    <w:rsid w:val="002C2CF9"/>
    <w:rsid w:val="002C476B"/>
    <w:rsid w:val="002D27B8"/>
    <w:rsid w:val="002F1378"/>
    <w:rsid w:val="0031098F"/>
    <w:rsid w:val="003401BD"/>
    <w:rsid w:val="00357268"/>
    <w:rsid w:val="003672FA"/>
    <w:rsid w:val="00394909"/>
    <w:rsid w:val="003F3142"/>
    <w:rsid w:val="003F661A"/>
    <w:rsid w:val="00402A23"/>
    <w:rsid w:val="004154FC"/>
    <w:rsid w:val="004374AF"/>
    <w:rsid w:val="00447A21"/>
    <w:rsid w:val="004602F7"/>
    <w:rsid w:val="004757AF"/>
    <w:rsid w:val="00484011"/>
    <w:rsid w:val="004A3565"/>
    <w:rsid w:val="004A6847"/>
    <w:rsid w:val="004B2E62"/>
    <w:rsid w:val="004C470F"/>
    <w:rsid w:val="004F4CAF"/>
    <w:rsid w:val="0051408A"/>
    <w:rsid w:val="00526795"/>
    <w:rsid w:val="00554694"/>
    <w:rsid w:val="005B6C47"/>
    <w:rsid w:val="005D134D"/>
    <w:rsid w:val="005E4DF7"/>
    <w:rsid w:val="0061238F"/>
    <w:rsid w:val="006857E3"/>
    <w:rsid w:val="006C1E47"/>
    <w:rsid w:val="00701B70"/>
    <w:rsid w:val="00731387"/>
    <w:rsid w:val="00761D1D"/>
    <w:rsid w:val="0078609E"/>
    <w:rsid w:val="007D00C1"/>
    <w:rsid w:val="007D7F50"/>
    <w:rsid w:val="00800ED8"/>
    <w:rsid w:val="00802ABC"/>
    <w:rsid w:val="00880375"/>
    <w:rsid w:val="00946BB1"/>
    <w:rsid w:val="009A75F9"/>
    <w:rsid w:val="009D3382"/>
    <w:rsid w:val="009D5FDE"/>
    <w:rsid w:val="00A077A0"/>
    <w:rsid w:val="00A131EC"/>
    <w:rsid w:val="00A406DB"/>
    <w:rsid w:val="00A52B04"/>
    <w:rsid w:val="00A52CBD"/>
    <w:rsid w:val="00A733BA"/>
    <w:rsid w:val="00AA26A9"/>
    <w:rsid w:val="00AB47D2"/>
    <w:rsid w:val="00AD22B2"/>
    <w:rsid w:val="00B0410F"/>
    <w:rsid w:val="00B14101"/>
    <w:rsid w:val="00B21F0D"/>
    <w:rsid w:val="00B421CB"/>
    <w:rsid w:val="00BB28F4"/>
    <w:rsid w:val="00BB3B5B"/>
    <w:rsid w:val="00BB5350"/>
    <w:rsid w:val="00BD652D"/>
    <w:rsid w:val="00C030AF"/>
    <w:rsid w:val="00C037F6"/>
    <w:rsid w:val="00C15812"/>
    <w:rsid w:val="00C17764"/>
    <w:rsid w:val="00C228FD"/>
    <w:rsid w:val="00C730D6"/>
    <w:rsid w:val="00C777D7"/>
    <w:rsid w:val="00CE16B3"/>
    <w:rsid w:val="00D073D3"/>
    <w:rsid w:val="00D40DAA"/>
    <w:rsid w:val="00D410A2"/>
    <w:rsid w:val="00D515D7"/>
    <w:rsid w:val="00D60CEB"/>
    <w:rsid w:val="00D93566"/>
    <w:rsid w:val="00DC3889"/>
    <w:rsid w:val="00E07D41"/>
    <w:rsid w:val="00E25CF8"/>
    <w:rsid w:val="00E30458"/>
    <w:rsid w:val="00E65D14"/>
    <w:rsid w:val="00E80B24"/>
    <w:rsid w:val="00E920F2"/>
    <w:rsid w:val="00EA1618"/>
    <w:rsid w:val="00EB2E6F"/>
    <w:rsid w:val="00EB4B55"/>
    <w:rsid w:val="00EB720A"/>
    <w:rsid w:val="00EB7B10"/>
    <w:rsid w:val="00F135B6"/>
    <w:rsid w:val="00F57215"/>
    <w:rsid w:val="00F702F4"/>
    <w:rsid w:val="00F84443"/>
    <w:rsid w:val="00F959B2"/>
    <w:rsid w:val="00FB20FD"/>
    <w:rsid w:val="00FB2F97"/>
    <w:rsid w:val="00FC1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AB0947-C3FB-4E7C-A664-27D0A7597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1A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1A5A"/>
  </w:style>
  <w:style w:type="paragraph" w:styleId="Footer">
    <w:name w:val="footer"/>
    <w:basedOn w:val="Normal"/>
    <w:link w:val="FooterChar"/>
    <w:uiPriority w:val="99"/>
    <w:unhideWhenUsed/>
    <w:rsid w:val="00FC1A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1A5A"/>
  </w:style>
  <w:style w:type="character" w:styleId="Hyperlink">
    <w:name w:val="Hyperlink"/>
    <w:basedOn w:val="DefaultParagraphFont"/>
    <w:uiPriority w:val="99"/>
    <w:unhideWhenUsed/>
    <w:rsid w:val="003401B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urbeasley.com/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https://crownpointhamilton.wordpress.com/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hamilton.ca/city-initiatives/strategies-actions/neighbourhood-action-strategy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experience@iechamilton.ca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13DD852C.dotm</Template>
  <TotalTime>0</TotalTime>
  <Pages>1</Pages>
  <Words>207</Words>
  <Characters>1180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Cesare DiDonato</dc:creator>
  <cp:keywords/>
  <dc:description/>
  <cp:lastModifiedBy>Jayne Scala [Staff]</cp:lastModifiedBy>
  <cp:revision>2</cp:revision>
  <dcterms:created xsi:type="dcterms:W3CDTF">2015-10-05T20:00:00Z</dcterms:created>
  <dcterms:modified xsi:type="dcterms:W3CDTF">2015-10-05T20:00:00Z</dcterms:modified>
</cp:coreProperties>
</file>