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828"/>
        <w:gridCol w:w="6684"/>
      </w:tblGrid>
      <w:tr w:rsidR="002C2CDD" w:rsidRPr="00333CD3" w:rsidTr="00C719E5">
        <w:tc>
          <w:tcPr>
            <w:tcW w:w="3828" w:type="dxa"/>
            <w:tcMar>
              <w:top w:w="504" w:type="dxa"/>
              <w:right w:w="720" w:type="dxa"/>
            </w:tcMar>
          </w:tcPr>
          <w:p w:rsidR="00523479" w:rsidRDefault="00E02DCD" w:rsidP="002C450D">
            <w:pPr>
              <w:pStyle w:val="Initials"/>
              <w:jc w:val="left"/>
            </w:pPr>
            <w:bookmarkStart w:id="0" w:name="_GoBack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3C356FA" wp14:editId="37EC9C72">
                      <wp:simplePos x="0" y="0"/>
                      <wp:positionH relativeFrom="column">
                        <wp:posOffset>-233045</wp:posOffset>
                      </wp:positionH>
                      <wp:positionV relativeFrom="page">
                        <wp:posOffset>-427990</wp:posOffset>
                      </wp:positionV>
                      <wp:extent cx="6665595" cy="1810385"/>
                      <wp:effectExtent l="0" t="0" r="0" b="5715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C719E5" w:rsidRPr="00C719E5" w:rsidRDefault="00C719E5" w:rsidP="00C719E5">
                                    <w:pPr>
                                      <w:jc w:val="center"/>
                                      <w:rPr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lang w:val="en-CA"/>
                                      </w:rPr>
                                      <w:t>RPS (Rock, Paper, Scissors) Master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43C356FA" id="Group 1" o:spid="_x0000_s1026" alt="Header graphics" style="position:absolute;left:0;text-align:left;margin-left:-18.35pt;margin-top:-33.7pt;width:524.85pt;height:142.55pt;z-index:-251657216;mso-width-percent:858;mso-height-percent:180;mso-position-vertical-relative:page;mso-width-percent:858;mso-height-percent:180" coordsize="66659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&#13;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" fillcolor="#ea4e4e [3204]" stroked="f" strokeweight="1pt">
                        <v:textbox>
                          <w:txbxContent>
                            <w:p w:rsidR="00C719E5" w:rsidRPr="00C719E5" w:rsidRDefault="00C719E5" w:rsidP="00C719E5">
                              <w:pPr>
                                <w:jc w:val="center"/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RPS (Rock, Paper, Scissors) Master</w:t>
                              </w:r>
                            </w:p>
                          </w:txbxContent>
                        </v:textbox>
                      </v:rect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&#13;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&#13;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bookmarkEnd w:id="0"/>
            <w:sdt>
              <w:sdtPr>
                <w:rPr>
                  <w:sz w:val="24"/>
                  <w:szCs w:val="24"/>
                </w:rPr>
                <w:alias w:val="Initials:"/>
                <w:tag w:val="Initials:"/>
                <w:id w:val="-606576828"/>
                <w:placeholder>
                  <w:docPart w:val="A50C9B399E45BF4E8DE091A721B47D67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2C450D">
                  <w:rPr>
                    <w:sz w:val="24"/>
                    <w:szCs w:val="24"/>
                  </w:rPr>
                  <w:t>Daily Physical Activity with Mr. Forman</w:t>
                </w:r>
              </w:sdtContent>
            </w:sdt>
          </w:p>
          <w:p w:rsidR="00A50939" w:rsidRPr="00333CD3" w:rsidRDefault="00ED7711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2F4BA56563677D4BAB12336924CE2A59"/>
                </w:placeholder>
                <w:temporary/>
                <w:showingPlcHdr/>
                <w15:appearance w15:val="hidden"/>
              </w:sdtPr>
              <w:sdtEndPr/>
              <w:sdtContent>
                <w:r w:rsidR="00E12C60">
                  <w:t>Objective</w:t>
                </w:r>
              </w:sdtContent>
            </w:sdt>
          </w:p>
          <w:p w:rsidR="00C719E5" w:rsidRPr="00333CD3" w:rsidRDefault="00C719E5" w:rsidP="007569C1">
            <w:r>
              <w:t>First person to 20pts WINS!!</w:t>
            </w:r>
          </w:p>
          <w:p w:rsidR="002C2CDD" w:rsidRPr="00333CD3" w:rsidRDefault="00ED7711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7DFA05A9B2E9704E9B46FC3A404F34D0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Skills</w:t>
                </w:r>
              </w:sdtContent>
            </w:sdt>
          </w:p>
          <w:p w:rsidR="00741125" w:rsidRDefault="00C719E5" w:rsidP="00741125">
            <w:r>
              <w:t>PLANKS- straight as a board</w:t>
            </w:r>
          </w:p>
          <w:p w:rsidR="00C719E5" w:rsidRDefault="00C719E5" w:rsidP="00741125">
            <w:r>
              <w:t>Chicken Jacks- cousin of jumping jack.</w:t>
            </w:r>
          </w:p>
          <w:p w:rsidR="00C719E5" w:rsidRPr="00333CD3" w:rsidRDefault="00C719E5" w:rsidP="00741125">
            <w:r>
              <w:t>Star Jumps- jump as high as you can and make a STAR in the air.</w:t>
            </w:r>
          </w:p>
        </w:tc>
        <w:tc>
          <w:tcPr>
            <w:tcW w:w="6684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684"/>
            </w:tblGrid>
            <w:tr w:rsidR="00C612DA" w:rsidRPr="00333CD3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:rsidR="00C612DA" w:rsidRPr="00333CD3" w:rsidRDefault="00C612DA" w:rsidP="00E02DCD">
                  <w:pPr>
                    <w:pStyle w:val="Heading2"/>
                    <w:outlineLvl w:val="1"/>
                  </w:pPr>
                </w:p>
              </w:tc>
            </w:tr>
          </w:tbl>
          <w:p w:rsidR="002C2CDD" w:rsidRPr="00333CD3" w:rsidRDefault="00C719E5" w:rsidP="007569C1">
            <w:pPr>
              <w:pStyle w:val="Heading3"/>
            </w:pPr>
            <w:r>
              <w:t>How to play</w:t>
            </w:r>
          </w:p>
          <w:p w:rsidR="002C2CDD" w:rsidRPr="00333CD3" w:rsidRDefault="00C719E5" w:rsidP="007569C1">
            <w:r>
              <w:t>With a partner play a game of RPS.  If you win you earn 2pts and immediately go into PLANK position. If you DRAW- 1PT, each person will complete 5 CHICKEN JACKS.  If you LOSE, 0pts- 5 STAR JUMPS.</w:t>
            </w:r>
          </w:p>
          <w:p w:rsidR="002C2CDD" w:rsidRPr="00333CD3" w:rsidRDefault="00C719E5" w:rsidP="007569C1">
            <w:pPr>
              <w:pStyle w:val="Heading3"/>
            </w:pPr>
            <w:r>
              <w:t>Check Heart Rate</w:t>
            </w:r>
          </w:p>
          <w:p w:rsidR="002C2CDD" w:rsidRDefault="00C719E5" w:rsidP="00C719E5">
            <w:pPr>
              <w:pStyle w:val="Heading4"/>
            </w:pPr>
            <w:r>
              <w:t>ONCE YOU HAVE DECLARED A WINNER, ALL MEMBERS CALCULATE you’re aCTIVE H.R.</w:t>
            </w:r>
          </w:p>
          <w:p w:rsidR="00C719E5" w:rsidRDefault="00C719E5" w:rsidP="00C719E5">
            <w:pPr>
              <w:pStyle w:val="Heading4"/>
              <w:numPr>
                <w:ilvl w:val="0"/>
                <w:numId w:val="1"/>
              </w:numPr>
            </w:pPr>
            <w:r>
              <w:t>TIME BEATS FOR 10 SECONDS</w:t>
            </w:r>
          </w:p>
          <w:p w:rsidR="00C719E5" w:rsidRPr="00333CD3" w:rsidRDefault="00C719E5" w:rsidP="00C719E5">
            <w:pPr>
              <w:pStyle w:val="Heading4"/>
              <w:numPr>
                <w:ilvl w:val="0"/>
                <w:numId w:val="1"/>
              </w:numPr>
            </w:pPr>
            <w:r>
              <w:t>MULTIPLY BY 6</w:t>
            </w:r>
          </w:p>
          <w:p w:rsidR="002C2CDD" w:rsidRPr="00333CD3" w:rsidRDefault="00C719E5" w:rsidP="007569C1">
            <w:pPr>
              <w:pStyle w:val="Heading3"/>
            </w:pPr>
            <w:r>
              <w:t>ISSUE A CHALLENGE???</w:t>
            </w:r>
          </w:p>
          <w:p w:rsidR="00741125" w:rsidRDefault="00C719E5" w:rsidP="00741125">
            <w:r>
              <w:t>IS THERE CHORES TO DO AT HOME AND YOU DON’T FEEL LIKE DOING THEM?  HEY!!! LOSER EMPTIES THE DISHWASHER, OR SWEEEPS THE FLOOR, OR FOLDS THE LAUNDRY?  THE POSSIBILITIES ARE ENDLESS!!!</w:t>
            </w:r>
          </w:p>
          <w:p w:rsidR="00C719E5" w:rsidRPr="00333CD3" w:rsidRDefault="00C719E5" w:rsidP="00741125">
            <w:r>
              <w:t>GOOD LUCK AND STAY ACTIVE!</w:t>
            </w:r>
          </w:p>
        </w:tc>
      </w:tr>
    </w:tbl>
    <w:p w:rsidR="00EF7CC9" w:rsidRPr="00333CD3" w:rsidRDefault="00EF7CC9" w:rsidP="00E22E87">
      <w:pPr>
        <w:pStyle w:val="NoSpacing"/>
      </w:pPr>
    </w:p>
    <w:sectPr w:rsidR="00EF7CC9" w:rsidRPr="00333CD3" w:rsidSect="00EF7CC9">
      <w:headerReference w:type="default" r:id="rId7"/>
      <w:footerReference w:type="default" r:id="rId8"/>
      <w:footerReference w:type="first" r:id="rId9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711" w:rsidRDefault="00ED7711" w:rsidP="00713050">
      <w:pPr>
        <w:spacing w:line="240" w:lineRule="auto"/>
      </w:pPr>
      <w:r>
        <w:separator/>
      </w:r>
    </w:p>
  </w:endnote>
  <w:endnote w:type="continuationSeparator" w:id="0">
    <w:p w:rsidR="00ED7711" w:rsidRDefault="00ED7711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620DE1D4" wp14:editId="499D648C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854E9A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&#13;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3627233B" wp14:editId="167F5625">
                    <wp:extent cx="329184" cy="329184"/>
                    <wp:effectExtent l="0" t="0" r="13970" b="13970"/>
                    <wp:docPr id="8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27CBA06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zfloxIAABVlAAAOAAAAZHJzL2Uyb0RvYy54bWzsXduOIzlyfTfgfxDq0YCnksx7YXoWRs/u&#13;&#10;wMB4vcCUsc9qleoCqyRZUnf17Nf7BBmRImsygolZrA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E187666" wp14:editId="7B83004A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B8EC56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BAF23E5" wp14:editId="390102B3">
                    <wp:extent cx="329184" cy="329184"/>
                    <wp:effectExtent l="0" t="0" r="13970" b="13970"/>
                    <wp:docPr id="12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8976DBD" id="Group 16" o:spid="_x0000_s1026" alt="LinkedIn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BEweV1txEAAOZjAAAOAAAAAAAAAAAAAAAAAC4CAABkcnMvZTJvRG9jLnhtbFBL&#13;&#10;AQItABQABgAIAAAAIQDbJ8Nc3AAAAAgBAAAPAAAAAAAAAAAAAAAAABEUAABkcnMvZG93bnJldi54&#13;&#10;bWxQSwUGAAAAAAQABADzAAAAGhUAAAAA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627010856"/>
            <w:placeholder>
              <w:docPart w:val="05D23702793A974583C2BEC957CD354F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811117" w:rsidP="00811117">
              <w:pPr>
                <w:pStyle w:val="Footer"/>
              </w:pPr>
              <w:r>
                <w:t>Email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642033892"/>
            <w:placeholder>
              <w:docPart w:val="6B16D59E36DFF5409DF556F167D6F4AF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617408819"/>
            <w:placeholder/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Telephone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413995599"/>
            <w:placeholder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LinkedIN 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217980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0EBA5186" wp14:editId="1CD64199">
                    <wp:extent cx="329184" cy="329184"/>
                    <wp:effectExtent l="0" t="0" r="0" b="0"/>
                    <wp:docPr id="27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29208B7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&#13;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29F3BBC" wp14:editId="11C37B22">
                    <wp:extent cx="329184" cy="329184"/>
                    <wp:effectExtent l="0" t="0" r="13970" b="13970"/>
                    <wp:docPr id="34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DCEBE9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gG0pRIAABhlAAAOAAAAZHJzL2Uyb0RvYy54bWzsXduOIzlyfTfgfxDq0YCnksx7YXoWRs/u&#13;&#10;wMB4vcCUsc9qleoCqyRZUnf17Nf7BBmRImsygolZrA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357870B" wp14:editId="1FE4739C">
                    <wp:extent cx="329184" cy="329184"/>
                    <wp:effectExtent l="0" t="0" r="13970" b="13970"/>
                    <wp:docPr id="37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4FB560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A33ED82" wp14:editId="552B52CA">
                    <wp:extent cx="329184" cy="329184"/>
                    <wp:effectExtent l="0" t="0" r="13970" b="13970"/>
                    <wp:docPr id="40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4606F68" id="Group 16" o:spid="_x0000_s1026" alt="LinkedIn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A3DF1" w:rsidRDefault="00ED7711" w:rsidP="003C5528">
          <w:pPr>
            <w:pStyle w:val="Footer"/>
          </w:pPr>
          <w:sdt>
            <w:sdtPr>
              <w:alias w:val="Email:"/>
              <w:tag w:val="Email:"/>
              <w:id w:val="-1689822732"/>
              <w:placeholder>
                <w:docPart w:val="A7119E23F7F51B44BB401ED77BA57CD7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811117">
                <w:t>Email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1081720897"/>
            <w:placeholder>
              <w:docPart w:val="D51669B50267D84C9713B5AB190F4C7E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389655527"/>
            <w:placeholder>
              <w:docPart w:val="F885E76A8ED2C9488942A12AAEF7F437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Footer"/>
              </w:pPr>
              <w:r>
                <w:t>Telephone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529023829"/>
            <w:placeholder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Footer"/>
              </w:pPr>
              <w:r>
                <w:t>LinkedIN URL</w:t>
              </w:r>
            </w:p>
          </w:sdtContent>
        </w:sdt>
      </w:tc>
    </w:tr>
  </w:tbl>
  <w:p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711" w:rsidRDefault="00ED7711" w:rsidP="00713050">
      <w:pPr>
        <w:spacing w:line="240" w:lineRule="auto"/>
      </w:pPr>
      <w:r>
        <w:separator/>
      </w:r>
    </w:p>
  </w:footnote>
  <w:footnote w:type="continuationSeparator" w:id="0">
    <w:p w:rsidR="00ED7711" w:rsidRDefault="00ED7711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2732FB63" wp14:editId="69E2D1B0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descr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02F05E40" id="Group 3" o:spid="_x0000_s1026" alt="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&#13;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qRP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&#13;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&#13;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&#13;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659604841"/>
              <w:placeholder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2C450D">
                <w:t>Daily Physical Activity with Mr. Forman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ED7711" w:rsidP="001A5CA9">
                <w:pPr>
                  <w:pStyle w:val="Heading1"/>
                  <w:outlineLvl w:val="0"/>
                </w:pPr>
                <w:sdt>
                  <w:sdtPr>
                    <w:alias w:val="Your Name:"/>
                    <w:tag w:val="Your Name:"/>
                    <w:id w:val="-1167866379"/>
                    <w:placeholder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2C450D">
                      <w:t>Microsoft Office User</w:t>
                    </w:r>
                  </w:sdtContent>
                </w:sdt>
              </w:p>
              <w:p w:rsidR="001A5CA9" w:rsidRDefault="00ED7711" w:rsidP="001A5CA9">
                <w:pPr>
                  <w:pStyle w:val="Heading2"/>
                  <w:outlineLvl w:val="1"/>
                </w:pPr>
                <w:sdt>
                  <w:sdtPr>
                    <w:alias w:val="Profession or Industry:"/>
                    <w:tag w:val="Profession or Industry:"/>
                    <w:id w:val="1972160614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E12C60">
                      <w:t>Profession or Industry</w:t>
                    </w:r>
                  </w:sdtContent>
                </w:sdt>
                <w:r w:rsidR="00E12C60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A5CA9" w:rsidRPr="009B3C40">
                      <w:t>Link to other online properties: Portfolio/Website/Blog</w:t>
                    </w:r>
                  </w:sdtContent>
                </w:sdt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6301A"/>
    <w:multiLevelType w:val="hybridMultilevel"/>
    <w:tmpl w:val="678CF136"/>
    <w:lvl w:ilvl="0" w:tplc="8E4ED704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0D"/>
    <w:rsid w:val="00091382"/>
    <w:rsid w:val="000B0619"/>
    <w:rsid w:val="000B61CA"/>
    <w:rsid w:val="000F7610"/>
    <w:rsid w:val="00114ED7"/>
    <w:rsid w:val="00140B0E"/>
    <w:rsid w:val="001A5CA9"/>
    <w:rsid w:val="001B2AC1"/>
    <w:rsid w:val="001B403A"/>
    <w:rsid w:val="00217980"/>
    <w:rsid w:val="00271662"/>
    <w:rsid w:val="0027404F"/>
    <w:rsid w:val="00293B83"/>
    <w:rsid w:val="002B091C"/>
    <w:rsid w:val="002C2CDD"/>
    <w:rsid w:val="002C450D"/>
    <w:rsid w:val="002D45C6"/>
    <w:rsid w:val="002F03FA"/>
    <w:rsid w:val="00313E86"/>
    <w:rsid w:val="00333CD3"/>
    <w:rsid w:val="00340365"/>
    <w:rsid w:val="00342B64"/>
    <w:rsid w:val="00364079"/>
    <w:rsid w:val="003C5528"/>
    <w:rsid w:val="004077FB"/>
    <w:rsid w:val="00424DD9"/>
    <w:rsid w:val="0046104A"/>
    <w:rsid w:val="004717C5"/>
    <w:rsid w:val="00523479"/>
    <w:rsid w:val="00543DB7"/>
    <w:rsid w:val="005729B0"/>
    <w:rsid w:val="00641630"/>
    <w:rsid w:val="00684488"/>
    <w:rsid w:val="006A3CE7"/>
    <w:rsid w:val="006C4C50"/>
    <w:rsid w:val="006D76B1"/>
    <w:rsid w:val="00713050"/>
    <w:rsid w:val="00741125"/>
    <w:rsid w:val="00746F7F"/>
    <w:rsid w:val="007548B9"/>
    <w:rsid w:val="007569C1"/>
    <w:rsid w:val="00763832"/>
    <w:rsid w:val="007D2696"/>
    <w:rsid w:val="00811117"/>
    <w:rsid w:val="00841146"/>
    <w:rsid w:val="0088504C"/>
    <w:rsid w:val="0089382B"/>
    <w:rsid w:val="008A1907"/>
    <w:rsid w:val="008C6BCA"/>
    <w:rsid w:val="008C7B50"/>
    <w:rsid w:val="009B3C40"/>
    <w:rsid w:val="00A42540"/>
    <w:rsid w:val="00A50939"/>
    <w:rsid w:val="00AA6A40"/>
    <w:rsid w:val="00B5664D"/>
    <w:rsid w:val="00B75687"/>
    <w:rsid w:val="00BA5B40"/>
    <w:rsid w:val="00BD0206"/>
    <w:rsid w:val="00C2098A"/>
    <w:rsid w:val="00C5444A"/>
    <w:rsid w:val="00C612DA"/>
    <w:rsid w:val="00C719E5"/>
    <w:rsid w:val="00C7741E"/>
    <w:rsid w:val="00C875AB"/>
    <w:rsid w:val="00CA3DF1"/>
    <w:rsid w:val="00CA4581"/>
    <w:rsid w:val="00CE18D5"/>
    <w:rsid w:val="00D04109"/>
    <w:rsid w:val="00DD6416"/>
    <w:rsid w:val="00DF4E0A"/>
    <w:rsid w:val="00E02DCD"/>
    <w:rsid w:val="00E12C60"/>
    <w:rsid w:val="00E22E87"/>
    <w:rsid w:val="00E57630"/>
    <w:rsid w:val="00E86C2B"/>
    <w:rsid w:val="00ED7711"/>
    <w:rsid w:val="00EF7CC9"/>
    <w:rsid w:val="00F207C0"/>
    <w:rsid w:val="00F20AE5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5A722"/>
  <w15:chartTrackingRefBased/>
  <w15:docId w15:val="{AAFD2557-4081-C944-BD3F-D47705B3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anda/Library/Containers/com.microsoft.Word/Data/Library/Application%20Support/Microsoft/Office/16.0/DTS/en-US%7b86C7A359-9D48-EE4F-AE41-A0FE9EB3857C%7d/%7b094B6DFE-18D9-B947-9EA6-6C1C0C2F60A4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0C9B399E45BF4E8DE091A721B47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9DBBF-C3CF-4A48-80A4-8B7F92B4E821}"/>
      </w:docPartPr>
      <w:docPartBody>
        <w:p w:rsidR="00000000" w:rsidRDefault="00A64B52">
          <w:pPr>
            <w:pStyle w:val="A50C9B399E45BF4E8DE091A721B47D67"/>
          </w:pPr>
          <w:r w:rsidRPr="00333CD3">
            <w:t>YN</w:t>
          </w:r>
        </w:p>
      </w:docPartBody>
    </w:docPart>
    <w:docPart>
      <w:docPartPr>
        <w:name w:val="2F4BA56563677D4BAB12336924CE2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5193-363B-A140-B298-5DD305D841E9}"/>
      </w:docPartPr>
      <w:docPartBody>
        <w:p w:rsidR="00000000" w:rsidRDefault="00A64B52">
          <w:pPr>
            <w:pStyle w:val="2F4BA56563677D4BAB12336924CE2A59"/>
          </w:pPr>
          <w:r>
            <w:t>Objective</w:t>
          </w:r>
        </w:p>
      </w:docPartBody>
    </w:docPart>
    <w:docPart>
      <w:docPartPr>
        <w:name w:val="7DFA05A9B2E9704E9B46FC3A404F3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5EE86-E273-744E-8D23-1A89A651E9A6}"/>
      </w:docPartPr>
      <w:docPartBody>
        <w:p w:rsidR="00000000" w:rsidRDefault="00A64B52">
          <w:pPr>
            <w:pStyle w:val="7DFA05A9B2E9704E9B46FC3A404F34D0"/>
          </w:pPr>
          <w:r w:rsidRPr="00333CD3">
            <w:t>Skills</w:t>
          </w:r>
        </w:p>
      </w:docPartBody>
    </w:docPart>
    <w:docPart>
      <w:docPartPr>
        <w:name w:val="A7119E23F7F51B44BB401ED77BA57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A8A7A-068B-774E-8169-2478CBDC3312}"/>
      </w:docPartPr>
      <w:docPartBody>
        <w:p w:rsidR="00000000" w:rsidRDefault="00A64B52">
          <w:pPr>
            <w:pStyle w:val="A7119E23F7F51B44BB401ED77BA57CD7"/>
          </w:pPr>
          <w:r w:rsidRPr="00333CD3">
            <w:t>Date Earned</w:t>
          </w:r>
        </w:p>
      </w:docPartBody>
    </w:docPart>
    <w:docPart>
      <w:docPartPr>
        <w:name w:val="05D23702793A974583C2BEC957CD3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1648D-850E-9143-A9F4-49405216BE37}"/>
      </w:docPartPr>
      <w:docPartBody>
        <w:p w:rsidR="00000000" w:rsidRDefault="00A64B52">
          <w:pPr>
            <w:pStyle w:val="05D23702793A974583C2BEC957CD354F"/>
          </w:pPr>
          <w:r w:rsidRPr="00333CD3">
            <w:t>School</w:t>
          </w:r>
        </w:p>
      </w:docPartBody>
    </w:docPart>
    <w:docPart>
      <w:docPartPr>
        <w:name w:val="D51669B50267D84C9713B5AB190F4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04DB-FA35-DB46-A278-CAFB03E112FD}"/>
      </w:docPartPr>
      <w:docPartBody>
        <w:p w:rsidR="00000000" w:rsidRDefault="00A64B52">
          <w:pPr>
            <w:pStyle w:val="D51669B50267D84C9713B5AB190F4C7E"/>
          </w:pPr>
          <w:r w:rsidRPr="00333CD3">
            <w:t xml:space="preserve">On the Home tab of the ribbon, check out </w:t>
          </w:r>
          <w:r w:rsidRPr="00333CD3">
            <w:t>Styles to apply the formatting you need with just a click.</w:t>
          </w:r>
        </w:p>
      </w:docPartBody>
    </w:docPart>
    <w:docPart>
      <w:docPartPr>
        <w:name w:val="6B16D59E36DFF5409DF556F167D6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A56E2-C969-3B40-91BB-8323C86CED49}"/>
      </w:docPartPr>
      <w:docPartBody>
        <w:p w:rsidR="00000000" w:rsidRDefault="00A64B52">
          <w:pPr>
            <w:pStyle w:val="6B16D59E36DFF5409DF556F167D6F4AF"/>
          </w:pPr>
          <w:r w:rsidRPr="00333CD3">
            <w:t>Volunteer Experience or Leadership</w:t>
          </w:r>
        </w:p>
      </w:docPartBody>
    </w:docPart>
    <w:docPart>
      <w:docPartPr>
        <w:name w:val="F885E76A8ED2C9488942A12AAEF7F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9FF5B-EBE5-EF40-A276-94987B8608AB}"/>
      </w:docPartPr>
      <w:docPartBody>
        <w:p w:rsidR="00000000" w:rsidRDefault="00A64B52">
          <w:pPr>
            <w:pStyle w:val="F885E76A8ED2C9488942A12AAEF7F437"/>
          </w:pPr>
          <w:r w:rsidRPr="00333CD3">
            <w:t>Did you manage a team for your club, lead a project for your favorite charity, or edit your school newspaper? Go ahead and describe experiences that illustrate yo</w:t>
          </w:r>
          <w:r w:rsidRPr="00333CD3">
            <w:t>ur leadership abilities.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52"/>
    <w:rsid w:val="00A6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0C9B399E45BF4E8DE091A721B47D67">
    <w:name w:val="A50C9B399E45BF4E8DE091A721B47D67"/>
  </w:style>
  <w:style w:type="paragraph" w:customStyle="1" w:styleId="2F4BA56563677D4BAB12336924CE2A59">
    <w:name w:val="2F4BA56563677D4BAB12336924CE2A59"/>
  </w:style>
  <w:style w:type="paragraph" w:customStyle="1" w:styleId="90B2B7F629E1114B82A3CAA8D8785DBF">
    <w:name w:val="90B2B7F629E1114B82A3CAA8D8785DBF"/>
  </w:style>
  <w:style w:type="paragraph" w:customStyle="1" w:styleId="7DFA05A9B2E9704E9B46FC3A404F34D0">
    <w:name w:val="7DFA05A9B2E9704E9B46FC3A404F34D0"/>
  </w:style>
  <w:style w:type="paragraph" w:customStyle="1" w:styleId="4670739986F9994CB3D3BDBDF0655515">
    <w:name w:val="4670739986F9994CB3D3BDBDF0655515"/>
  </w:style>
  <w:style w:type="paragraph" w:customStyle="1" w:styleId="D4DB769CD963C547A4D2AAF1ACD74958">
    <w:name w:val="D4DB769CD963C547A4D2AAF1ACD74958"/>
  </w:style>
  <w:style w:type="paragraph" w:customStyle="1" w:styleId="676CF74DAC07A247A489050286D21945">
    <w:name w:val="676CF74DAC07A247A489050286D21945"/>
  </w:style>
  <w:style w:type="paragraph" w:customStyle="1" w:styleId="C6683E9D9E2BA9409DD11FFF2904C01F">
    <w:name w:val="C6683E9D9E2BA9409DD11FFF2904C01F"/>
  </w:style>
  <w:style w:type="paragraph" w:customStyle="1" w:styleId="7A9EE8F1AB97CB4FAAED5A332A9A5C98">
    <w:name w:val="7A9EE8F1AB97CB4FAAED5A332A9A5C98"/>
  </w:style>
  <w:style w:type="paragraph" w:customStyle="1" w:styleId="CC78C7A33D500B4C92D02C999E1818D0">
    <w:name w:val="CC78C7A33D500B4C92D02C999E1818D0"/>
  </w:style>
  <w:style w:type="paragraph" w:customStyle="1" w:styleId="2ABB875155EE1D4C81AAE220892F8C01">
    <w:name w:val="2ABB875155EE1D4C81AAE220892F8C01"/>
  </w:style>
  <w:style w:type="paragraph" w:customStyle="1" w:styleId="448332D8ADF14244BF9FD7AAE93272A3">
    <w:name w:val="448332D8ADF14244BF9FD7AAE93272A3"/>
  </w:style>
  <w:style w:type="paragraph" w:customStyle="1" w:styleId="ADBAB632FB34B344BB1DA925B304F4F7">
    <w:name w:val="ADBAB632FB34B344BB1DA925B304F4F7"/>
  </w:style>
  <w:style w:type="paragraph" w:customStyle="1" w:styleId="714342E34B66D440B60B2767B00DB17D">
    <w:name w:val="714342E34B66D440B60B2767B00DB17D"/>
  </w:style>
  <w:style w:type="paragraph" w:customStyle="1" w:styleId="B9CE9B9E79D75245800DD3B58801FD89">
    <w:name w:val="B9CE9B9E79D75245800DD3B58801FD89"/>
  </w:style>
  <w:style w:type="paragraph" w:customStyle="1" w:styleId="FFB6E5235725D44CBAB1D7CCCED21290">
    <w:name w:val="FFB6E5235725D44CBAB1D7CCCED21290"/>
  </w:style>
  <w:style w:type="paragraph" w:customStyle="1" w:styleId="70921890ABD83D42AF0D3DA9DDEEA4F9">
    <w:name w:val="70921890ABD83D42AF0D3DA9DDEEA4F9"/>
  </w:style>
  <w:style w:type="paragraph" w:customStyle="1" w:styleId="DDB8D1CD8BB089489873F94316EB5729">
    <w:name w:val="DDB8D1CD8BB089489873F94316EB5729"/>
  </w:style>
  <w:style w:type="paragraph" w:customStyle="1" w:styleId="6AE23D9DE750C844AD8A0B77F26480DD">
    <w:name w:val="6AE23D9DE750C844AD8A0B77F26480DD"/>
  </w:style>
  <w:style w:type="paragraph" w:customStyle="1" w:styleId="3DADFD05D8B5B942B69F8316322BB41F">
    <w:name w:val="3DADFD05D8B5B942B69F8316322BB41F"/>
  </w:style>
  <w:style w:type="paragraph" w:customStyle="1" w:styleId="83C01F4B84286F4A8C17F08F17C8ECA0">
    <w:name w:val="83C01F4B84286F4A8C17F08F17C8ECA0"/>
  </w:style>
  <w:style w:type="paragraph" w:customStyle="1" w:styleId="DDF6BB947DBFC544BAE0B7ED8CF68FB3">
    <w:name w:val="DDF6BB947DBFC544BAE0B7ED8CF68FB3"/>
  </w:style>
  <w:style w:type="paragraph" w:customStyle="1" w:styleId="63D2DAF6E3F9164F959860152D11FBE2">
    <w:name w:val="63D2DAF6E3F9164F959860152D11FBE2"/>
  </w:style>
  <w:style w:type="paragraph" w:customStyle="1" w:styleId="A7119E23F7F51B44BB401ED77BA57CD7">
    <w:name w:val="A7119E23F7F51B44BB401ED77BA57CD7"/>
  </w:style>
  <w:style w:type="paragraph" w:customStyle="1" w:styleId="05D23702793A974583C2BEC957CD354F">
    <w:name w:val="05D23702793A974583C2BEC957CD354F"/>
  </w:style>
  <w:style w:type="paragraph" w:customStyle="1" w:styleId="D51669B50267D84C9713B5AB190F4C7E">
    <w:name w:val="D51669B50267D84C9713B5AB190F4C7E"/>
  </w:style>
  <w:style w:type="paragraph" w:customStyle="1" w:styleId="6B16D59E36DFF5409DF556F167D6F4AF">
    <w:name w:val="6B16D59E36DFF5409DF556F167D6F4AF"/>
  </w:style>
  <w:style w:type="paragraph" w:customStyle="1" w:styleId="F885E76A8ED2C9488942A12AAEF7F437">
    <w:name w:val="F885E76A8ED2C9488942A12AAEF7F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MOO.dotx</Template>
  <TotalTime>17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Daily Physical Activity with Mr. Forman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2020-04-20T13:27:00Z</dcterms:created>
  <dcterms:modified xsi:type="dcterms:W3CDTF">2020-04-20T13:51:00Z</dcterms:modified>
</cp:coreProperties>
</file>