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119"/>
        <w:gridCol w:w="7393"/>
      </w:tblGrid>
      <w:tr w:rsidR="002C2CDD" w:rsidRPr="00333CD3" w14:paraId="2E0D87DE" w14:textId="77777777" w:rsidTr="00AD297E">
        <w:tc>
          <w:tcPr>
            <w:tcW w:w="3119" w:type="dxa"/>
            <w:tcMar>
              <w:top w:w="504" w:type="dxa"/>
              <w:right w:w="720" w:type="dxa"/>
            </w:tcMar>
          </w:tcPr>
          <w:p w14:paraId="63A92ABB" w14:textId="77777777" w:rsidR="00523479" w:rsidRDefault="00E02DCD" w:rsidP="00FE47E2">
            <w:pPr>
              <w:pStyle w:val="Initials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319012BB" wp14:editId="7F2B5790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 descr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5676ED96" id="Group 1" o:spid="_x0000_s1026" alt="Header graphics" style="position:absolute;margin-left:0;margin-top:-38.15pt;width:524.9pt;height:142.55pt;z-index:-251657216;mso-width-percent:858;mso-height-percent:180;mso-position-horizontal:left;mso-position-vertical-relative:page;mso-width-percent:858;mso-height-percent:180" coordsize="66659,18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&#13;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&#13;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&#13;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&#13;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rPr>
                  <w:sz w:val="24"/>
                  <w:szCs w:val="24"/>
                </w:rPr>
                <w:alias w:val="Initials:"/>
                <w:tag w:val="Initials:"/>
                <w:id w:val="-606576828"/>
                <w:placeholder>
                  <w:docPart w:val="771803594DFB83428EB6DACE0D924F64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 w:rsidR="006B383E">
                  <w:rPr>
                    <w:sz w:val="24"/>
                    <w:szCs w:val="24"/>
                  </w:rPr>
                  <w:t>DPa with Mr. Forman</w:t>
                </w:r>
              </w:sdtContent>
            </w:sdt>
          </w:p>
          <w:p w14:paraId="6BD93ED8" w14:textId="77777777" w:rsidR="00A50939" w:rsidRPr="00333CD3" w:rsidRDefault="00767829" w:rsidP="007569C1">
            <w:pPr>
              <w:pStyle w:val="Heading3"/>
            </w:pPr>
            <w:sdt>
              <w:sdtPr>
                <w:alias w:val="Objective:"/>
                <w:tag w:val="Objective:"/>
                <w:id w:val="319159961"/>
                <w:placeholder>
                  <w:docPart w:val="8AE577A183DB4249B007C60EF9A782EC"/>
                </w:placeholder>
                <w:temporary/>
                <w:showingPlcHdr/>
                <w15:appearance w15:val="hidden"/>
              </w:sdtPr>
              <w:sdtEndPr/>
              <w:sdtContent>
                <w:r w:rsidR="00E12C60">
                  <w:t>Objective</w:t>
                </w:r>
              </w:sdtContent>
            </w:sdt>
          </w:p>
          <w:p w14:paraId="084CC86D" w14:textId="77777777" w:rsidR="002C2CDD" w:rsidRPr="00AD297E" w:rsidRDefault="00AD297E" w:rsidP="007569C1">
            <w:pPr>
              <w:rPr>
                <w:sz w:val="24"/>
                <w:szCs w:val="24"/>
              </w:rPr>
            </w:pPr>
            <w:r w:rsidRPr="00AD297E">
              <w:rPr>
                <w:sz w:val="24"/>
                <w:szCs w:val="24"/>
              </w:rPr>
              <w:t>To be the first person to get to 10pts TO WIN THE GAME.</w:t>
            </w:r>
          </w:p>
          <w:p w14:paraId="04B1BD11" w14:textId="77777777" w:rsidR="00AD297E" w:rsidRPr="00AD297E" w:rsidRDefault="00AD297E" w:rsidP="007569C1">
            <w:pPr>
              <w:rPr>
                <w:sz w:val="24"/>
                <w:szCs w:val="24"/>
              </w:rPr>
            </w:pPr>
            <w:r w:rsidRPr="00AD297E">
              <w:rPr>
                <w:sz w:val="24"/>
                <w:szCs w:val="24"/>
              </w:rPr>
              <w:t>PLAY A BEST OF SEVEN SERIES.  THE FIRST PERSON TO WIN 4 GAMES WINS THE SERIES.</w:t>
            </w:r>
          </w:p>
          <w:p w14:paraId="31AEE2E2" w14:textId="77777777" w:rsidR="002C2CDD" w:rsidRPr="00333CD3" w:rsidRDefault="00767829" w:rsidP="007569C1">
            <w:pPr>
              <w:pStyle w:val="Heading3"/>
            </w:pPr>
            <w:sdt>
              <w:sdtPr>
                <w:alias w:val="Skills:"/>
                <w:tag w:val="Skills:"/>
                <w:id w:val="1490835561"/>
                <w:placeholder>
                  <w:docPart w:val="E0E19F577442A04B871AF33126460556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Skills</w:t>
                </w:r>
              </w:sdtContent>
            </w:sdt>
          </w:p>
          <w:p w14:paraId="1D42CA4D" w14:textId="77777777" w:rsidR="00741125" w:rsidRDefault="00AD297E" w:rsidP="00741125">
            <w:pPr>
              <w:rPr>
                <w:sz w:val="24"/>
                <w:szCs w:val="24"/>
              </w:rPr>
            </w:pPr>
            <w:r w:rsidRPr="00AD297E">
              <w:rPr>
                <w:sz w:val="24"/>
                <w:szCs w:val="24"/>
              </w:rPr>
              <w:t>Balancing in SQUAT</w:t>
            </w:r>
          </w:p>
          <w:p w14:paraId="2657A96A" w14:textId="77777777" w:rsidR="00AD297E" w:rsidRPr="00AD297E" w:rsidRDefault="00AD297E" w:rsidP="0074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CHECKING HR</w:t>
            </w:r>
          </w:p>
        </w:tc>
        <w:tc>
          <w:tcPr>
            <w:tcW w:w="7393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7393"/>
            </w:tblGrid>
            <w:tr w:rsidR="00C612DA" w:rsidRPr="00333CD3" w14:paraId="21BAA8A1" w14:textId="77777777" w:rsidTr="001B2AC1">
              <w:trPr>
                <w:trHeight w:hRule="exact" w:val="1152"/>
              </w:trPr>
              <w:tc>
                <w:tcPr>
                  <w:tcW w:w="6055" w:type="dxa"/>
                  <w:vAlign w:val="center"/>
                </w:tcPr>
                <w:p w14:paraId="0C0B1F41" w14:textId="77777777" w:rsidR="00C612DA" w:rsidRPr="00333CD3" w:rsidRDefault="00767829" w:rsidP="00AD297E">
                  <w:pPr>
                    <w:pStyle w:val="Heading1"/>
                    <w:jc w:val="center"/>
                    <w:outlineLvl w:val="0"/>
                  </w:pPr>
                  <w:sdt>
                    <w:sdtPr>
                      <w:alias w:val="Your Name:"/>
                      <w:tag w:val="Your Name:"/>
                      <w:id w:val="1982421306"/>
                      <w:placeholder>
                        <w:docPart w:val="3517A8933A544C40951DA421326893BD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AD297E">
                        <w:t xml:space="preserve">Rock, Paper, Scissors </w:t>
                      </w:r>
                      <w:r w:rsidR="00AD297E">
                        <w:br/>
                        <w:t>Squatscaltor</w:t>
                      </w:r>
                    </w:sdtContent>
                  </w:sdt>
                </w:p>
              </w:tc>
            </w:tr>
          </w:tbl>
          <w:p w14:paraId="10E3DBD1" w14:textId="77777777" w:rsidR="002C2CDD" w:rsidRPr="00333CD3" w:rsidRDefault="00AD297E" w:rsidP="007569C1">
            <w:pPr>
              <w:pStyle w:val="Heading3"/>
            </w:pPr>
            <w:r>
              <w:t>How to Play:</w:t>
            </w:r>
          </w:p>
          <w:p w14:paraId="1074A4AA" w14:textId="417EC564" w:rsidR="00AD297E" w:rsidRPr="00AD297E" w:rsidRDefault="00AD297E" w:rsidP="007569C1">
            <w:pPr>
              <w:pStyle w:val="Heading4"/>
              <w:rPr>
                <w:rFonts w:ascii="Tahoma" w:hAnsi="Tahoma"/>
                <w:sz w:val="24"/>
                <w:szCs w:val="24"/>
              </w:rPr>
            </w:pPr>
            <w:r w:rsidRPr="00AD297E">
              <w:rPr>
                <w:rFonts w:ascii="Tahoma" w:hAnsi="Tahoma"/>
                <w:sz w:val="24"/>
                <w:szCs w:val="24"/>
              </w:rPr>
              <w:t xml:space="preserve">With a partner have a game of </w:t>
            </w:r>
            <w:proofErr w:type="gramStart"/>
            <w:r w:rsidRPr="00AD297E">
              <w:rPr>
                <w:rFonts w:ascii="Tahoma" w:hAnsi="Tahoma"/>
                <w:sz w:val="24"/>
                <w:szCs w:val="24"/>
              </w:rPr>
              <w:t>R,P</w:t>
            </w:r>
            <w:proofErr w:type="gramEnd"/>
            <w:r w:rsidRPr="00AD297E">
              <w:rPr>
                <w:rFonts w:ascii="Tahoma" w:hAnsi="Tahoma"/>
                <w:sz w:val="24"/>
                <w:szCs w:val="24"/>
              </w:rPr>
              <w:t xml:space="preserve">,S.  If you lose you must go into a squat and play from that position.  If you win you earn 1pt.   in order to get out of the squat you must defeat your partner. </w:t>
            </w:r>
            <w:r w:rsidR="006B383E">
              <w:rPr>
                <w:rFonts w:ascii="Tahoma" w:hAnsi="Tahoma"/>
                <w:sz w:val="24"/>
                <w:szCs w:val="24"/>
              </w:rPr>
              <w:t>WHOEVER REACHES 10PTS FIRST WINS.</w:t>
            </w:r>
          </w:p>
          <w:p w14:paraId="65DDC906" w14:textId="77777777" w:rsidR="00AD297E" w:rsidRPr="00AD297E" w:rsidRDefault="00AD297E" w:rsidP="007569C1">
            <w:pPr>
              <w:pStyle w:val="Heading4"/>
              <w:rPr>
                <w:rFonts w:ascii="Tahoma" w:hAnsi="Tahoma"/>
                <w:sz w:val="24"/>
                <w:szCs w:val="24"/>
              </w:rPr>
            </w:pPr>
          </w:p>
          <w:p w14:paraId="0875DF06" w14:textId="77777777" w:rsidR="00AD297E" w:rsidRPr="00AD297E" w:rsidRDefault="002C2CDD" w:rsidP="00AD297E">
            <w:pPr>
              <w:pStyle w:val="Heading4"/>
              <w:rPr>
                <w:rFonts w:ascii="Tahoma" w:hAnsi="Tahoma"/>
                <w:sz w:val="24"/>
                <w:szCs w:val="24"/>
              </w:rPr>
            </w:pPr>
            <w:r w:rsidRPr="00AD297E">
              <w:rPr>
                <w:rFonts w:ascii="Tahoma" w:hAnsi="Tahoma"/>
                <w:sz w:val="24"/>
                <w:szCs w:val="24"/>
              </w:rPr>
              <w:t xml:space="preserve"> </w:t>
            </w:r>
            <w:r w:rsidR="00AD297E" w:rsidRPr="00AD297E">
              <w:rPr>
                <w:rFonts w:ascii="Tahoma" w:hAnsi="Tahoma"/>
                <w:sz w:val="24"/>
                <w:szCs w:val="24"/>
              </w:rPr>
              <w:t xml:space="preserve">You can modify the game by replacing squats with lunges or an exercise of your choice. </w:t>
            </w:r>
          </w:p>
          <w:p w14:paraId="2CF9959D" w14:textId="77777777" w:rsidR="002C2CDD" w:rsidRPr="00333CD3" w:rsidRDefault="002C2CDD" w:rsidP="007569C1"/>
          <w:p w14:paraId="7DED76DB" w14:textId="77777777" w:rsidR="002C2CDD" w:rsidRPr="00333CD3" w:rsidRDefault="00AD297E" w:rsidP="007569C1">
            <w:pPr>
              <w:pStyle w:val="Heading3"/>
            </w:pPr>
            <w:r>
              <w:t>Heart RAte Check</w:t>
            </w:r>
          </w:p>
          <w:p w14:paraId="19F5B30F" w14:textId="77777777" w:rsidR="002C2CDD" w:rsidRPr="00AD297E" w:rsidRDefault="00AD297E" w:rsidP="007569C1">
            <w:pPr>
              <w:rPr>
                <w:rFonts w:ascii="Tahoma" w:hAnsi="Tahoma"/>
                <w:sz w:val="24"/>
                <w:szCs w:val="24"/>
              </w:rPr>
            </w:pPr>
            <w:r w:rsidRPr="00AD297E">
              <w:rPr>
                <w:rFonts w:ascii="Tahoma" w:hAnsi="Tahoma"/>
                <w:sz w:val="24"/>
                <w:szCs w:val="24"/>
              </w:rPr>
              <w:t>In Between games, run on the spot for 30 seconds.  Complete a Heart Rate check.</w:t>
            </w:r>
          </w:p>
          <w:p w14:paraId="01E317E6" w14:textId="77777777" w:rsidR="00AD297E" w:rsidRPr="00AD297E" w:rsidRDefault="00AD297E" w:rsidP="00AD297E">
            <w:pPr>
              <w:pStyle w:val="ListParagraph"/>
              <w:numPr>
                <w:ilvl w:val="0"/>
                <w:numId w:val="1"/>
              </w:numPr>
              <w:rPr>
                <w:rFonts w:ascii="Tahoma" w:hAnsi="Tahoma"/>
                <w:sz w:val="24"/>
                <w:szCs w:val="24"/>
              </w:rPr>
            </w:pPr>
            <w:r w:rsidRPr="00AD297E">
              <w:rPr>
                <w:rFonts w:ascii="Tahoma" w:hAnsi="Tahoma"/>
                <w:sz w:val="24"/>
                <w:szCs w:val="24"/>
              </w:rPr>
              <w:t>COUNT YOUR PULSE RATE FOR 10 SECONDS</w:t>
            </w:r>
          </w:p>
          <w:p w14:paraId="0018970B" w14:textId="77777777" w:rsidR="00AD297E" w:rsidRPr="00AD297E" w:rsidRDefault="00AD297E" w:rsidP="00AD297E">
            <w:pPr>
              <w:pStyle w:val="ListParagraph"/>
              <w:numPr>
                <w:ilvl w:val="0"/>
                <w:numId w:val="1"/>
              </w:numPr>
              <w:rPr>
                <w:rFonts w:ascii="Tahoma" w:hAnsi="Tahoma"/>
                <w:sz w:val="24"/>
                <w:szCs w:val="24"/>
              </w:rPr>
            </w:pPr>
            <w:r w:rsidRPr="00AD297E">
              <w:rPr>
                <w:rFonts w:ascii="Tahoma" w:hAnsi="Tahoma"/>
                <w:sz w:val="24"/>
                <w:szCs w:val="24"/>
              </w:rPr>
              <w:t>MULTIPLY BY 6</w:t>
            </w:r>
          </w:p>
          <w:p w14:paraId="4A673539" w14:textId="77777777" w:rsidR="00AD297E" w:rsidRPr="00333CD3" w:rsidRDefault="00AD297E" w:rsidP="007569C1"/>
          <w:p w14:paraId="7471AD55" w14:textId="77777777" w:rsidR="002C2CDD" w:rsidRPr="00333CD3" w:rsidRDefault="00AD297E" w:rsidP="007569C1">
            <w:pPr>
              <w:pStyle w:val="Heading3"/>
            </w:pPr>
            <w:r>
              <w:t>HOME CHALLENGE</w:t>
            </w:r>
          </w:p>
          <w:p w14:paraId="481378C9" w14:textId="77777777" w:rsidR="00741125" w:rsidRPr="00333CD3" w:rsidRDefault="00AD297E" w:rsidP="00741125">
            <w:r w:rsidRPr="00AD297E">
              <w:rPr>
                <w:sz w:val="24"/>
                <w:szCs w:val="24"/>
              </w:rPr>
              <w:t>LOSER MUST COMPLETE A CHORE AROUND THE HOUSE OF THE WINNERS REQUEST</w:t>
            </w:r>
            <w:r>
              <w:t xml:space="preserve">.  </w:t>
            </w:r>
          </w:p>
        </w:tc>
      </w:tr>
    </w:tbl>
    <w:p w14:paraId="5822291D" w14:textId="77777777" w:rsidR="00EF7CC9" w:rsidRPr="00333CD3" w:rsidRDefault="00EF7CC9" w:rsidP="00E22E87">
      <w:pPr>
        <w:pStyle w:val="NoSpacing"/>
      </w:pPr>
    </w:p>
    <w:sectPr w:rsidR="00EF7CC9" w:rsidRPr="00333CD3" w:rsidSect="00EF7C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A0E75" w14:textId="77777777" w:rsidR="00767829" w:rsidRDefault="00767829" w:rsidP="00713050">
      <w:pPr>
        <w:spacing w:line="240" w:lineRule="auto"/>
      </w:pPr>
      <w:r>
        <w:separator/>
      </w:r>
    </w:p>
  </w:endnote>
  <w:endnote w:type="continuationSeparator" w:id="0">
    <w:p w14:paraId="7C77E99A" w14:textId="77777777" w:rsidR="00767829" w:rsidRDefault="00767829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10A6F" w14:textId="77777777" w:rsidR="00FE47E2" w:rsidRDefault="00FE4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C2098A" w14:paraId="1D742113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12BA588" w14:textId="77777777" w:rsidR="00C2098A" w:rsidRDefault="00CA3DF1" w:rsidP="00684488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06D3D4E8" wp14:editId="079B7B89">
                    <wp:extent cx="329184" cy="329184"/>
                    <wp:effectExtent l="0" t="0" r="0" b="0"/>
                    <wp:docPr id="16" name="Group 102" descr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e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103BA55" id="Group 102" o:spid="_x0000_s1026" alt="Email icon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&#13;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" fillcolor="#ea4e4e [3204]" stroked="f" strokeweight="1pt">
                      <v:stroke joinstyle="miter"/>
                    </v:oval>
                    <v:group id="Group 18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    <v:shape id="Free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2" o:spid="_x0000_s1032" type="#_x0000_t5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27A3829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72DEF389" wp14:editId="6E31B485">
                    <wp:extent cx="329184" cy="329184"/>
                    <wp:effectExtent l="0" t="0" r="13970" b="13970"/>
                    <wp:docPr id="8" name="Group 4" descr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875C9BE" id="Group 4" o:spid="_x0000_s1026" alt="Twitter icon" style="width:25.9pt;height:25.9pt;mso-position-horizontal-relative:char;mso-position-vertical-relative:line" coordsize="430,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&#13;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&#13;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&#13;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5C949FE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03E745EF" wp14:editId="5A729FCA">
                    <wp:extent cx="329184" cy="329184"/>
                    <wp:effectExtent l="0" t="0" r="13970" b="13970"/>
                    <wp:docPr id="9" name="Group 10" descr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50F5618" id="Group 10" o:spid="_x0000_s1026" alt="Telephone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&#13;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&#13;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&#13;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62891F4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7A68EA89" wp14:editId="25FA8807">
                    <wp:extent cx="329184" cy="329184"/>
                    <wp:effectExtent l="0" t="0" r="13970" b="13970"/>
                    <wp:docPr id="12" name="Group 16" descr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B26BA80" id="Group 16" o:spid="_x0000_s1026" alt="LinkedIn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&#13;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&#13;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&#13;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46CF79E6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mail:"/>
            <w:tag w:val="Email:"/>
            <w:id w:val="-627010856"/>
            <w:placeholder>
              <w:docPart w:val="549C53F44596BF44A0684D9F2730CADE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14:paraId="0B258ACE" w14:textId="77777777" w:rsidR="00684488" w:rsidRPr="00CA3DF1" w:rsidRDefault="00811117" w:rsidP="00811117">
              <w:pPr>
                <w:pStyle w:val="Footer"/>
              </w:pPr>
              <w:r>
                <w:t>Email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 handle:"/>
            <w:tag w:val="Twitter handle:"/>
            <w:id w:val="-642033892"/>
            <w:placeholder>
              <w:docPart w:val="1B6BCBFE792C7942A28E6583053B7629"/>
            </w:placeholder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14:paraId="3A4ABD74" w14:textId="77777777" w:rsidR="00684488" w:rsidRPr="00C2098A" w:rsidRDefault="00FE47E2" w:rsidP="00811117">
              <w:pPr>
                <w:pStyle w:val="Footer"/>
              </w:pPr>
              <w:r>
                <w:t>@pheORMAN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:"/>
            <w:tag w:val="Telephone:"/>
            <w:id w:val="617408819"/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6052E2F4" w14:textId="77777777" w:rsidR="00684488" w:rsidRPr="00C2098A" w:rsidRDefault="00811117" w:rsidP="00811117">
              <w:pPr>
                <w:pStyle w:val="Footer"/>
              </w:pPr>
              <w:r>
                <w:t>Telephone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-1413995599"/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14:paraId="66D9A658" w14:textId="77777777" w:rsidR="00684488" w:rsidRPr="00C2098A" w:rsidRDefault="00811117" w:rsidP="00811117">
              <w:pPr>
                <w:pStyle w:val="Footer"/>
              </w:pPr>
              <w:r>
                <w:t>LinkedIN 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845708" w14:textId="77777777" w:rsidR="00C2098A" w:rsidRDefault="00217980" w:rsidP="00217980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1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F2E13" w14:textId="77777777" w:rsidR="00217980" w:rsidRDefault="00217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631F6" w14:textId="77777777" w:rsidR="00767829" w:rsidRDefault="00767829" w:rsidP="00713050">
      <w:pPr>
        <w:spacing w:line="240" w:lineRule="auto"/>
      </w:pPr>
      <w:r>
        <w:separator/>
      </w:r>
    </w:p>
  </w:footnote>
  <w:footnote w:type="continuationSeparator" w:id="0">
    <w:p w14:paraId="6431D1D3" w14:textId="77777777" w:rsidR="00767829" w:rsidRDefault="00767829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4588D" w14:textId="77777777" w:rsidR="00FE47E2" w:rsidRDefault="00FE4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783"/>
      <w:gridCol w:w="6729"/>
    </w:tblGrid>
    <w:tr w:rsidR="001A5CA9" w:rsidRPr="00F207C0" w14:paraId="644D25E9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6FFEAC4E" w14:textId="77777777" w:rsidR="001A5CA9" w:rsidRPr="00F207C0" w:rsidRDefault="00E02DCD" w:rsidP="001A5CA9">
          <w:pPr>
            <w:pStyle w:val="Initials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3BE17D83" wp14:editId="5498D943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665595" cy="1810385"/>
                    <wp:effectExtent l="0" t="0" r="0" b="0"/>
                    <wp:wrapNone/>
                    <wp:docPr id="3" name="Group 3" descr="Continuation page header graphic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810385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18000</wp14:pctHeight>
                    </wp14:sizeRelV>
                  </wp:anchor>
                </w:drawing>
              </mc:Choice>
              <mc:Fallback>
                <w:pict>
                  <v:group w14:anchorId="209ADA7E" id="Group 3" o:spid="_x0000_s1026" alt="Continuation page header graphic" style="position:absolute;margin-left:0;margin-top:-39.45pt;width:524.85pt;height:142.55pt;z-index:-251657216;mso-width-percent:858;mso-height-percent:180;mso-position-vertical-relative:page;mso-width-percent:858;mso-height-percent:180" coordsize="66655,18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">
                    <v:rect id="Red rectangle" o:spid="_x0000_s1027" style="position:absolute;left:11334;top:4191;width:55321;height:10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" fillcolor="#ea4e4e [3204]" stroked="f" strokeweight="1pt"/>
                    <v:oval id="White circle" o:spid="_x0000_s1028" style="position:absolute;left:571;top:571;width:17044;height:170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&#13;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&#13;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alias w:val="Initials:"/>
              <w:tag w:val="Initials:"/>
              <w:id w:val="-1659604841"/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r w:rsidR="006B383E">
                <w:t>DPa with Mr. Forman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p w14:paraId="182526C6" w14:textId="77777777" w:rsidR="001A5CA9" w:rsidRPr="00F207C0" w:rsidRDefault="001A5CA9" w:rsidP="001A5CA9"/>
      </w:tc>
    </w:tr>
  </w:tbl>
  <w:p w14:paraId="7EB44D62" w14:textId="77777777" w:rsidR="00217980" w:rsidRPr="001A5CA9" w:rsidRDefault="00217980" w:rsidP="001A5C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336E7" w14:textId="77777777" w:rsidR="00FE47E2" w:rsidRDefault="00FE4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314E0"/>
    <w:multiLevelType w:val="hybridMultilevel"/>
    <w:tmpl w:val="FB72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7E"/>
    <w:rsid w:val="00091382"/>
    <w:rsid w:val="000B0619"/>
    <w:rsid w:val="000B61CA"/>
    <w:rsid w:val="000F7610"/>
    <w:rsid w:val="00114ED7"/>
    <w:rsid w:val="00140B0E"/>
    <w:rsid w:val="001A5CA9"/>
    <w:rsid w:val="001B2AC1"/>
    <w:rsid w:val="001B403A"/>
    <w:rsid w:val="00217980"/>
    <w:rsid w:val="00271662"/>
    <w:rsid w:val="0027404F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4077FB"/>
    <w:rsid w:val="00424DD9"/>
    <w:rsid w:val="0046104A"/>
    <w:rsid w:val="004717C5"/>
    <w:rsid w:val="00523479"/>
    <w:rsid w:val="00543DB7"/>
    <w:rsid w:val="005729B0"/>
    <w:rsid w:val="00641630"/>
    <w:rsid w:val="00684488"/>
    <w:rsid w:val="006A3CE7"/>
    <w:rsid w:val="006B383E"/>
    <w:rsid w:val="006C4C50"/>
    <w:rsid w:val="006D307C"/>
    <w:rsid w:val="006D76B1"/>
    <w:rsid w:val="00713050"/>
    <w:rsid w:val="00731244"/>
    <w:rsid w:val="00741125"/>
    <w:rsid w:val="00746F7F"/>
    <w:rsid w:val="007569C1"/>
    <w:rsid w:val="00763832"/>
    <w:rsid w:val="00767829"/>
    <w:rsid w:val="007D2696"/>
    <w:rsid w:val="00811117"/>
    <w:rsid w:val="00841146"/>
    <w:rsid w:val="0088504C"/>
    <w:rsid w:val="0089382B"/>
    <w:rsid w:val="008A1907"/>
    <w:rsid w:val="008C6BCA"/>
    <w:rsid w:val="008C7B50"/>
    <w:rsid w:val="009B3C40"/>
    <w:rsid w:val="00A42540"/>
    <w:rsid w:val="00A50939"/>
    <w:rsid w:val="00AA6A40"/>
    <w:rsid w:val="00AD297E"/>
    <w:rsid w:val="00B5664D"/>
    <w:rsid w:val="00BA5B40"/>
    <w:rsid w:val="00BD0206"/>
    <w:rsid w:val="00C2098A"/>
    <w:rsid w:val="00C5444A"/>
    <w:rsid w:val="00C612DA"/>
    <w:rsid w:val="00C7741E"/>
    <w:rsid w:val="00C875AB"/>
    <w:rsid w:val="00CA3DF1"/>
    <w:rsid w:val="00CA4581"/>
    <w:rsid w:val="00CE18D5"/>
    <w:rsid w:val="00D04109"/>
    <w:rsid w:val="00DD6416"/>
    <w:rsid w:val="00DF4E0A"/>
    <w:rsid w:val="00E02DCD"/>
    <w:rsid w:val="00E12C60"/>
    <w:rsid w:val="00E22E87"/>
    <w:rsid w:val="00E57630"/>
    <w:rsid w:val="00E86C2B"/>
    <w:rsid w:val="00EF7CC9"/>
    <w:rsid w:val="00F207C0"/>
    <w:rsid w:val="00F20AE5"/>
    <w:rsid w:val="00F645C7"/>
    <w:rsid w:val="00FE47E2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AD518"/>
  <w15:chartTrackingRefBased/>
  <w15:docId w15:val="{50FD95C5-19D9-7B49-BE83-00C3F5D2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AD2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manda/Library/Containers/com.microsoft.Word/Data/Library/Application%20Support/Microsoft/Office/16.0/DTS/en-US%7b86C7A359-9D48-EE4F-AE41-A0FE9EB3857C%7d/%7b094B6DFE-18D9-B947-9EA6-6C1C0C2F60A4%7dtf1639273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1803594DFB83428EB6DACE0D924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CF410-4417-2240-B04C-693A3FAFFAFF}"/>
      </w:docPartPr>
      <w:docPartBody>
        <w:p w:rsidR="00961A7E" w:rsidRDefault="003E48C5">
          <w:pPr>
            <w:pStyle w:val="771803594DFB83428EB6DACE0D924F64"/>
          </w:pPr>
          <w:r w:rsidRPr="00333CD3">
            <w:t>YN</w:t>
          </w:r>
        </w:p>
      </w:docPartBody>
    </w:docPart>
    <w:docPart>
      <w:docPartPr>
        <w:name w:val="8AE577A183DB4249B007C60EF9A78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2DAE4-0CE7-6248-BBB5-4AD90DA998C3}"/>
      </w:docPartPr>
      <w:docPartBody>
        <w:p w:rsidR="00961A7E" w:rsidRDefault="003E48C5">
          <w:pPr>
            <w:pStyle w:val="8AE577A183DB4249B007C60EF9A782EC"/>
          </w:pPr>
          <w:r>
            <w:t>Objective</w:t>
          </w:r>
        </w:p>
      </w:docPartBody>
    </w:docPart>
    <w:docPart>
      <w:docPartPr>
        <w:name w:val="E0E19F577442A04B871AF33126460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42947-F6B3-5748-A365-EEFBEB7FC3D3}"/>
      </w:docPartPr>
      <w:docPartBody>
        <w:p w:rsidR="00961A7E" w:rsidRDefault="003E48C5">
          <w:pPr>
            <w:pStyle w:val="E0E19F577442A04B871AF33126460556"/>
          </w:pPr>
          <w:r w:rsidRPr="00333CD3">
            <w:t>Skills</w:t>
          </w:r>
        </w:p>
      </w:docPartBody>
    </w:docPart>
    <w:docPart>
      <w:docPartPr>
        <w:name w:val="3517A8933A544C40951DA42132689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48183-96DB-404C-BB49-7B8CFBB7BD68}"/>
      </w:docPartPr>
      <w:docPartBody>
        <w:p w:rsidR="00961A7E" w:rsidRDefault="003E48C5">
          <w:pPr>
            <w:pStyle w:val="3517A8933A544C40951DA421326893BD"/>
          </w:pPr>
          <w:r>
            <w:t>Your Name</w:t>
          </w:r>
        </w:p>
      </w:docPartBody>
    </w:docPart>
    <w:docPart>
      <w:docPartPr>
        <w:name w:val="549C53F44596BF44A0684D9F2730C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722D0-DECD-7A43-9070-0A24F8643666}"/>
      </w:docPartPr>
      <w:docPartBody>
        <w:p w:rsidR="00961A7E" w:rsidRDefault="003E48C5">
          <w:pPr>
            <w:pStyle w:val="549C53F44596BF44A0684D9F2730CADE"/>
          </w:pPr>
          <w:r w:rsidRPr="00333CD3">
            <w:t>School</w:t>
          </w:r>
        </w:p>
      </w:docPartBody>
    </w:docPart>
    <w:docPart>
      <w:docPartPr>
        <w:name w:val="1B6BCBFE792C7942A28E6583053B7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AEAF9-DC1A-2C40-A07C-E61E1A93DA40}"/>
      </w:docPartPr>
      <w:docPartBody>
        <w:p w:rsidR="00961A7E" w:rsidRDefault="003E48C5">
          <w:pPr>
            <w:pStyle w:val="1B6BCBFE792C7942A28E6583053B7629"/>
          </w:pPr>
          <w:r w:rsidRPr="00333CD3">
            <w:t>Volunteer Experience or 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C5"/>
    <w:rsid w:val="003E48C5"/>
    <w:rsid w:val="00496B83"/>
    <w:rsid w:val="0096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1803594DFB83428EB6DACE0D924F64">
    <w:name w:val="771803594DFB83428EB6DACE0D924F64"/>
  </w:style>
  <w:style w:type="paragraph" w:customStyle="1" w:styleId="8AE577A183DB4249B007C60EF9A782EC">
    <w:name w:val="8AE577A183DB4249B007C60EF9A782EC"/>
  </w:style>
  <w:style w:type="paragraph" w:customStyle="1" w:styleId="6D6DEC29D333E04794B68DC7B05B43B7">
    <w:name w:val="6D6DEC29D333E04794B68DC7B05B43B7"/>
  </w:style>
  <w:style w:type="paragraph" w:customStyle="1" w:styleId="E0E19F577442A04B871AF33126460556">
    <w:name w:val="E0E19F577442A04B871AF33126460556"/>
  </w:style>
  <w:style w:type="paragraph" w:customStyle="1" w:styleId="7823310189AE384880357EA782641F13">
    <w:name w:val="7823310189AE384880357EA782641F13"/>
  </w:style>
  <w:style w:type="paragraph" w:customStyle="1" w:styleId="3517A8933A544C40951DA421326893BD">
    <w:name w:val="3517A8933A544C40951DA421326893BD"/>
  </w:style>
  <w:style w:type="paragraph" w:customStyle="1" w:styleId="B6CD7E52E61AA945B90271618D13A0B1">
    <w:name w:val="B6CD7E52E61AA945B90271618D13A0B1"/>
  </w:style>
  <w:style w:type="paragraph" w:customStyle="1" w:styleId="3AF3D2AFCB7F78468E99D4C949AD86FE">
    <w:name w:val="3AF3D2AFCB7F78468E99D4C949AD86FE"/>
  </w:style>
  <w:style w:type="paragraph" w:customStyle="1" w:styleId="EC4524B8B516374E9317028BEAE85386">
    <w:name w:val="EC4524B8B516374E9317028BEAE85386"/>
  </w:style>
  <w:style w:type="paragraph" w:customStyle="1" w:styleId="252BBB1314CC3440937C42C443936B61">
    <w:name w:val="252BBB1314CC3440937C42C443936B61"/>
  </w:style>
  <w:style w:type="paragraph" w:customStyle="1" w:styleId="1BCD8A1E44E81F45B80C55842597CF4B">
    <w:name w:val="1BCD8A1E44E81F45B80C55842597CF4B"/>
  </w:style>
  <w:style w:type="paragraph" w:customStyle="1" w:styleId="9A4D807B11308347A63B48F7EAFD266C">
    <w:name w:val="9A4D807B11308347A63B48F7EAFD266C"/>
  </w:style>
  <w:style w:type="paragraph" w:customStyle="1" w:styleId="E4069577A1CFF246BC84A9CF61A50C2C">
    <w:name w:val="E4069577A1CFF246BC84A9CF61A50C2C"/>
  </w:style>
  <w:style w:type="paragraph" w:customStyle="1" w:styleId="6AE15BD839820641B4AA4245547C2043">
    <w:name w:val="6AE15BD839820641B4AA4245547C2043"/>
  </w:style>
  <w:style w:type="paragraph" w:customStyle="1" w:styleId="5E5CB368A3AD0A45AA1523BD6DDFF01B">
    <w:name w:val="5E5CB368A3AD0A45AA1523BD6DDFF01B"/>
  </w:style>
  <w:style w:type="paragraph" w:customStyle="1" w:styleId="C954B6E392439141860E05292992B3F6">
    <w:name w:val="C954B6E392439141860E05292992B3F6"/>
  </w:style>
  <w:style w:type="paragraph" w:customStyle="1" w:styleId="034C7CD66E0E544D89D5614EE14D7CB7">
    <w:name w:val="034C7CD66E0E544D89D5614EE14D7CB7"/>
  </w:style>
  <w:style w:type="paragraph" w:customStyle="1" w:styleId="9D8B474238C9F0469992CECF53808628">
    <w:name w:val="9D8B474238C9F0469992CECF53808628"/>
  </w:style>
  <w:style w:type="paragraph" w:customStyle="1" w:styleId="45B323E5BC8E6B4C8944657F3A8D876E">
    <w:name w:val="45B323E5BC8E6B4C8944657F3A8D876E"/>
  </w:style>
  <w:style w:type="paragraph" w:customStyle="1" w:styleId="FF1F9C9633687F408475057335C40A82">
    <w:name w:val="FF1F9C9633687F408475057335C40A82"/>
  </w:style>
  <w:style w:type="paragraph" w:customStyle="1" w:styleId="29AE139E249B19448472D38B6652ABAA">
    <w:name w:val="29AE139E249B19448472D38B6652ABAA"/>
  </w:style>
  <w:style w:type="paragraph" w:customStyle="1" w:styleId="89B23BA1684BBD4D940666BA3DC18D20">
    <w:name w:val="89B23BA1684BBD4D940666BA3DC18D20"/>
  </w:style>
  <w:style w:type="paragraph" w:customStyle="1" w:styleId="E76318AAEE53FD4AAB043135EC1D046F">
    <w:name w:val="E76318AAEE53FD4AAB043135EC1D046F"/>
  </w:style>
  <w:style w:type="paragraph" w:customStyle="1" w:styleId="20E3CCD4BD34524D8B0ED4EADC617802">
    <w:name w:val="20E3CCD4BD34524D8B0ED4EADC617802"/>
  </w:style>
  <w:style w:type="paragraph" w:customStyle="1" w:styleId="549C53F44596BF44A0684D9F2730CADE">
    <w:name w:val="549C53F44596BF44A0684D9F2730CADE"/>
  </w:style>
  <w:style w:type="paragraph" w:customStyle="1" w:styleId="43E1CEC21E6D554D9FFD02CCBEF160B0">
    <w:name w:val="43E1CEC21E6D554D9FFD02CCBEF160B0"/>
  </w:style>
  <w:style w:type="paragraph" w:customStyle="1" w:styleId="1B6BCBFE792C7942A28E6583053B7629">
    <w:name w:val="1B6BCBFE792C7942A28E6583053B7629"/>
  </w:style>
  <w:style w:type="paragraph" w:customStyle="1" w:styleId="7529D654DB9CCE4FBFAB646AE38551F2">
    <w:name w:val="7529D654DB9CCE4FBFAB646AE38551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@pheORMAN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Polished resume, designed by MOO.dotx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 with Mr. Forman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Rock, Paper, Scissors 
Squatscaltor</dc:creator>
  <cp:keywords/>
  <dc:description/>
  <cp:lastModifiedBy>Microsoft Office User</cp:lastModifiedBy>
  <cp:revision>2</cp:revision>
  <dcterms:created xsi:type="dcterms:W3CDTF">2020-04-27T13:11:00Z</dcterms:created>
  <dcterms:modified xsi:type="dcterms:W3CDTF">2020-04-27T13:11:00Z</dcterms:modified>
</cp:coreProperties>
</file>