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132FA5">
        <w:trPr>
          <w:cantSplit/>
          <w:trHeight w:val="5561"/>
        </w:trPr>
        <w:tc>
          <w:tcPr>
            <w:tcW w:w="10724" w:type="dxa"/>
            <w:gridSpan w:val="7"/>
            <w:vAlign w:val="center"/>
          </w:tcPr>
          <w:p w:rsidR="00132FA5" w:rsidRDefault="001B17B4">
            <w:pPr>
              <w:jc w:val="center"/>
            </w:pPr>
            <w:r>
              <w:rPr>
                <w:noProof/>
                <w:lang w:eastAsia="ko-KR"/>
              </w:rPr>
              <w:drawing>
                <wp:inline distT="0" distB="0" distL="0" distR="0">
                  <wp:extent cx="6663055" cy="3498850"/>
                  <wp:effectExtent l="19050" t="0" r="4445" b="0"/>
                  <wp:docPr id="1" name="Picture 1" descr="JAN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N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055" cy="349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:rsidR="00132FA5" w:rsidRDefault="005954F2">
            <w:pPr>
              <w:pStyle w:val="Heading1"/>
            </w:pPr>
            <w:r>
              <w:t>MONTH of JANUARY</w:t>
            </w:r>
          </w:p>
        </w:tc>
      </w:tr>
      <w:tr w:rsidR="00132FA5"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132FA5" w:rsidRDefault="005954F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132FA5">
        <w:trPr>
          <w:trHeight w:val="1406"/>
        </w:trPr>
        <w:tc>
          <w:tcPr>
            <w:tcW w:w="1532" w:type="dxa"/>
          </w:tcPr>
          <w:p w:rsidR="00132FA5" w:rsidRDefault="003D418A">
            <w:r>
              <w:t>30</w:t>
            </w:r>
          </w:p>
          <w:p w:rsidR="00A2507B" w:rsidRDefault="00A2507B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40108"/>
                  <wp:effectExtent l="0" t="0" r="381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4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3D418A" w:rsidRDefault="003D418A" w:rsidP="003D418A">
            <w:pPr>
              <w:rPr>
                <w:rFonts w:ascii="Arial Narrow" w:hAnsi="Arial Narrow"/>
              </w:rPr>
            </w:pPr>
            <w:r>
              <w:t>31</w:t>
            </w:r>
          </w:p>
          <w:p w:rsidR="003D418A" w:rsidRPr="003D418A" w:rsidRDefault="003D418A" w:rsidP="003D418A">
            <w:pPr>
              <w:rPr>
                <w:rFonts w:ascii="Arial Narrow" w:hAnsi="Arial Narrow"/>
              </w:rPr>
            </w:pPr>
            <w:r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15875</wp:posOffset>
                      </wp:positionV>
                      <wp:extent cx="4561840" cy="624205"/>
                      <wp:effectExtent l="8255" t="7620" r="762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1840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DEB" w:rsidRPr="00744DEB" w:rsidRDefault="00744DEB" w:rsidP="00744DE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44DEB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 xml:space="preserve">Junior Kindergarten parent observations are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this month</w:t>
                                  </w:r>
                                  <w:r w:rsidRPr="00744DEB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</w:p>
                                <w:p w:rsidR="00744DEB" w:rsidRDefault="00744DEB" w:rsidP="00744DE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44DEB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 xml:space="preserve">Watch for invitations coming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 xml:space="preserve">home </w:t>
                                  </w:r>
                                  <w:r w:rsidRPr="00744DEB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 xml:space="preserve">at the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beginning</w:t>
                                  </w:r>
                                  <w:r w:rsidRPr="00744DEB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 xml:space="preserve"> of the month.</w:t>
                                  </w:r>
                                </w:p>
                                <w:p w:rsidR="00744DEB" w:rsidRPr="00744DEB" w:rsidRDefault="00744DEB" w:rsidP="00744DE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Report Cards will be going home in February for all kindergartens.</w:t>
                                  </w:r>
                                </w:p>
                                <w:p w:rsidR="003D418A" w:rsidRDefault="003D41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5pt;margin-top:1.25pt;width:359.2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">
                      <v:textbox>
                        <w:txbxContent>
                          <w:p w:rsidR="00744DEB" w:rsidRPr="00744DEB" w:rsidRDefault="00744DEB" w:rsidP="00744D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44DE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Junior Kindergarten parent observations are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this month</w:t>
                            </w:r>
                            <w:r w:rsidRPr="00744DE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744DEB" w:rsidRDefault="00744DEB" w:rsidP="00744D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44DE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Watch for invitations coming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r w:rsidRPr="00744DE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at the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beginning</w:t>
                            </w:r>
                            <w:r w:rsidRPr="00744DE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of the month.</w:t>
                            </w:r>
                          </w:p>
                          <w:p w:rsidR="00744DEB" w:rsidRPr="00744DEB" w:rsidRDefault="00744DEB" w:rsidP="00744D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Report Cards will be going home in February for all kindergartens.</w:t>
                            </w:r>
                          </w:p>
                          <w:p w:rsidR="003D418A" w:rsidRDefault="003D418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2" w:type="dxa"/>
          </w:tcPr>
          <w:p w:rsidR="00132FA5" w:rsidRDefault="003D418A">
            <w:r>
              <w:t>1</w:t>
            </w:r>
          </w:p>
        </w:tc>
        <w:tc>
          <w:tcPr>
            <w:tcW w:w="1532" w:type="dxa"/>
          </w:tcPr>
          <w:p w:rsidR="00132FA5" w:rsidRDefault="003D418A">
            <w:r>
              <w:t>2</w:t>
            </w:r>
          </w:p>
        </w:tc>
        <w:tc>
          <w:tcPr>
            <w:tcW w:w="1532" w:type="dxa"/>
          </w:tcPr>
          <w:p w:rsidR="00132FA5" w:rsidRDefault="003D418A">
            <w:r>
              <w:t>3</w:t>
            </w:r>
          </w:p>
        </w:tc>
        <w:tc>
          <w:tcPr>
            <w:tcW w:w="1532" w:type="dxa"/>
          </w:tcPr>
          <w:p w:rsidR="00132FA5" w:rsidRDefault="003D418A">
            <w:r>
              <w:t>4</w:t>
            </w:r>
          </w:p>
        </w:tc>
        <w:tc>
          <w:tcPr>
            <w:tcW w:w="1532" w:type="dxa"/>
          </w:tcPr>
          <w:p w:rsidR="00132FA5" w:rsidRDefault="003D418A">
            <w:r>
              <w:t>5</w:t>
            </w:r>
          </w:p>
          <w:p w:rsidR="00A2507B" w:rsidRDefault="00A2507B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40108"/>
                  <wp:effectExtent l="0" t="0" r="381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4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7"/>
        </w:trPr>
        <w:tc>
          <w:tcPr>
            <w:tcW w:w="1532" w:type="dxa"/>
          </w:tcPr>
          <w:p w:rsidR="00132FA5" w:rsidRDefault="003D418A">
            <w:r>
              <w:t>6</w:t>
            </w:r>
          </w:p>
          <w:p w:rsidR="00DA0096" w:rsidRDefault="00DA0096">
            <w:r>
              <w:rPr>
                <w:noProof/>
                <w:lang w:eastAsia="ko-KR"/>
              </w:rPr>
              <w:drawing>
                <wp:inline distT="0" distB="0" distL="0" distR="0">
                  <wp:extent cx="834887" cy="723568"/>
                  <wp:effectExtent l="0" t="0" r="381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39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Default="003D418A">
            <w:r>
              <w:t>7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3815AE" w:rsidRPr="006A1100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Letter H</w:t>
            </w:r>
          </w:p>
        </w:tc>
        <w:tc>
          <w:tcPr>
            <w:tcW w:w="1532" w:type="dxa"/>
          </w:tcPr>
          <w:p w:rsidR="00132FA5" w:rsidRDefault="003D418A">
            <w:r>
              <w:t>8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E52C19" w:rsidRDefault="00E52C19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Default="00E52C19" w:rsidP="006A1100">
            <w:pPr>
              <w:jc w:val="center"/>
            </w:pPr>
            <w:r>
              <w:rPr>
                <w:rFonts w:ascii="Arial Narrow" w:hAnsi="Arial Narrow"/>
              </w:rPr>
              <w:t>(Robbie and Bella)</w:t>
            </w:r>
          </w:p>
        </w:tc>
        <w:tc>
          <w:tcPr>
            <w:tcW w:w="1532" w:type="dxa"/>
          </w:tcPr>
          <w:p w:rsidR="00132FA5" w:rsidRDefault="003D418A">
            <w:r>
              <w:t>9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E52C19" w:rsidRDefault="00E52C19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Default="00E52C19" w:rsidP="006A2DEE">
            <w:pPr>
              <w:jc w:val="center"/>
            </w:pPr>
            <w:r>
              <w:rPr>
                <w:rFonts w:ascii="Arial Narrow" w:hAnsi="Arial Narrow"/>
              </w:rPr>
              <w:t>(Sierra C.)</w:t>
            </w:r>
          </w:p>
        </w:tc>
        <w:tc>
          <w:tcPr>
            <w:tcW w:w="1532" w:type="dxa"/>
          </w:tcPr>
          <w:p w:rsidR="00132FA5" w:rsidRDefault="003D418A">
            <w:r>
              <w:t>10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Social Skills</w:t>
            </w:r>
          </w:p>
          <w:p w:rsidR="00E52C19" w:rsidRDefault="00E52C19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Pr="006A1100" w:rsidRDefault="00E52C19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Zelly</w:t>
            </w:r>
            <w:proofErr w:type="spellEnd"/>
            <w:r>
              <w:rPr>
                <w:rFonts w:ascii="Arial Narrow" w:hAnsi="Arial Narrow"/>
              </w:rPr>
              <w:t xml:space="preserve"> and Timothy)</w:t>
            </w:r>
          </w:p>
        </w:tc>
        <w:tc>
          <w:tcPr>
            <w:tcW w:w="1532" w:type="dxa"/>
          </w:tcPr>
          <w:p w:rsidR="00132FA5" w:rsidRDefault="003D418A">
            <w:r>
              <w:t>11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E52C19" w:rsidRDefault="00E52C19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Default="00E52C19" w:rsidP="00E52C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(Edi)</w:t>
            </w:r>
          </w:p>
          <w:p w:rsidR="00E52C19" w:rsidRDefault="00E52C19" w:rsidP="006A1100">
            <w:pPr>
              <w:jc w:val="center"/>
            </w:pPr>
          </w:p>
        </w:tc>
        <w:tc>
          <w:tcPr>
            <w:tcW w:w="1532" w:type="dxa"/>
          </w:tcPr>
          <w:p w:rsidR="00132FA5" w:rsidRDefault="003D418A">
            <w:r>
              <w:t>12</w:t>
            </w:r>
          </w:p>
          <w:p w:rsidR="00DA0096" w:rsidRDefault="00DA0096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75493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69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6"/>
        </w:trPr>
        <w:tc>
          <w:tcPr>
            <w:tcW w:w="1532" w:type="dxa"/>
          </w:tcPr>
          <w:p w:rsidR="00132FA5" w:rsidRDefault="003D418A">
            <w:r>
              <w:t>13</w:t>
            </w:r>
          </w:p>
          <w:p w:rsidR="00A06983" w:rsidRDefault="00A06983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75861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7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Default="003D418A">
            <w:r>
              <w:t>14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3815AE" w:rsidRDefault="003815AE" w:rsidP="006A1100">
            <w:pPr>
              <w:jc w:val="center"/>
            </w:pPr>
            <w:r>
              <w:rPr>
                <w:rFonts w:ascii="Arial Narrow" w:hAnsi="Arial Narrow"/>
              </w:rPr>
              <w:t>Letter I</w:t>
            </w:r>
          </w:p>
        </w:tc>
        <w:tc>
          <w:tcPr>
            <w:tcW w:w="1532" w:type="dxa"/>
          </w:tcPr>
          <w:p w:rsidR="00132FA5" w:rsidRDefault="003D418A">
            <w:r>
              <w:t>15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(Eli and </w:t>
            </w:r>
            <w:proofErr w:type="spellStart"/>
            <w:r>
              <w:rPr>
                <w:rFonts w:ascii="Arial Narrow" w:hAnsi="Arial Narrow"/>
              </w:rPr>
              <w:t>Yahya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:rsidR="006A1100" w:rsidRDefault="006A1100" w:rsidP="00E52C19">
            <w:pPr>
              <w:jc w:val="center"/>
            </w:pPr>
          </w:p>
        </w:tc>
        <w:tc>
          <w:tcPr>
            <w:tcW w:w="1532" w:type="dxa"/>
          </w:tcPr>
          <w:p w:rsidR="00132FA5" w:rsidRDefault="003D418A">
            <w:r>
              <w:t>16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Default="006A2DEE" w:rsidP="006A2DEE">
            <w:pPr>
              <w:jc w:val="center"/>
            </w:pPr>
            <w:r>
              <w:rPr>
                <w:rFonts w:ascii="Arial Narrow" w:hAnsi="Arial Narrow"/>
              </w:rPr>
              <w:t>(Mackie)</w:t>
            </w:r>
          </w:p>
        </w:tc>
        <w:tc>
          <w:tcPr>
            <w:tcW w:w="1532" w:type="dxa"/>
          </w:tcPr>
          <w:p w:rsidR="00132FA5" w:rsidRDefault="003D418A">
            <w:r>
              <w:t>17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Social Skills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Default="006A2DEE" w:rsidP="006A2DEE">
            <w:pPr>
              <w:jc w:val="center"/>
            </w:pP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Nazif</w:t>
            </w:r>
            <w:proofErr w:type="spellEnd"/>
            <w:r>
              <w:rPr>
                <w:rFonts w:ascii="Arial Narrow" w:hAnsi="Arial Narrow"/>
              </w:rPr>
              <w:t xml:space="preserve"> and </w:t>
            </w:r>
            <w:proofErr w:type="spellStart"/>
            <w:r>
              <w:rPr>
                <w:rFonts w:ascii="Arial Narrow" w:hAnsi="Arial Narrow"/>
              </w:rPr>
              <w:t>Arwynne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132FA5" w:rsidRDefault="003D418A">
            <w:r>
              <w:t>18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Pr="006A2DEE" w:rsidRDefault="006A2DEE" w:rsidP="006A2D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(Zachary and Noah)</w:t>
            </w:r>
          </w:p>
        </w:tc>
        <w:tc>
          <w:tcPr>
            <w:tcW w:w="1532" w:type="dxa"/>
          </w:tcPr>
          <w:p w:rsidR="00132FA5" w:rsidRDefault="003D418A">
            <w:r>
              <w:t>19</w:t>
            </w:r>
          </w:p>
          <w:p w:rsidR="00DA0096" w:rsidRDefault="00DA0096">
            <w:r>
              <w:rPr>
                <w:noProof/>
                <w:lang w:eastAsia="ko-KR"/>
              </w:rPr>
              <w:drawing>
                <wp:inline distT="0" distB="0" distL="0" distR="0">
                  <wp:extent cx="842839" cy="65200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023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7"/>
        </w:trPr>
        <w:tc>
          <w:tcPr>
            <w:tcW w:w="1532" w:type="dxa"/>
          </w:tcPr>
          <w:p w:rsidR="00132FA5" w:rsidRDefault="003D418A">
            <w:r>
              <w:t>20</w:t>
            </w:r>
          </w:p>
          <w:p w:rsidR="00DA0096" w:rsidRDefault="00DA0096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99617"/>
                  <wp:effectExtent l="0" t="0" r="381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69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Default="003D418A">
            <w:r>
              <w:t>21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3815AE" w:rsidRDefault="003815AE" w:rsidP="006A1100">
            <w:pPr>
              <w:jc w:val="center"/>
            </w:pPr>
            <w:r>
              <w:rPr>
                <w:rFonts w:ascii="Arial Narrow" w:hAnsi="Arial Narrow"/>
              </w:rPr>
              <w:t>Letter J</w:t>
            </w:r>
          </w:p>
        </w:tc>
        <w:tc>
          <w:tcPr>
            <w:tcW w:w="1532" w:type="dxa"/>
          </w:tcPr>
          <w:p w:rsidR="00132FA5" w:rsidRDefault="003D418A">
            <w:r>
              <w:t>22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Default="006A2DEE" w:rsidP="006A2DEE">
            <w:pPr>
              <w:jc w:val="center"/>
            </w:pPr>
            <w:r>
              <w:rPr>
                <w:rFonts w:ascii="Arial Narrow" w:hAnsi="Arial Narrow"/>
              </w:rPr>
              <w:t>(Skylar and Fatima)</w:t>
            </w:r>
          </w:p>
        </w:tc>
        <w:tc>
          <w:tcPr>
            <w:tcW w:w="1532" w:type="dxa"/>
          </w:tcPr>
          <w:p w:rsidR="00132FA5" w:rsidRDefault="003D418A">
            <w:r>
              <w:t>23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6A2DEE" w:rsidRDefault="006A2DEE" w:rsidP="006A2DEE">
            <w:pPr>
              <w:jc w:val="center"/>
            </w:pPr>
            <w:r>
              <w:rPr>
                <w:rFonts w:ascii="Arial Narrow" w:hAnsi="Arial Narrow"/>
              </w:rPr>
              <w:t>(Omar)</w:t>
            </w:r>
          </w:p>
        </w:tc>
        <w:tc>
          <w:tcPr>
            <w:tcW w:w="1532" w:type="dxa"/>
          </w:tcPr>
          <w:p w:rsidR="00132FA5" w:rsidRDefault="003D418A">
            <w:r>
              <w:t>24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Social Skills</w:t>
            </w: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6A2DEE" w:rsidRDefault="006A2DEE" w:rsidP="006A1100">
            <w:pPr>
              <w:jc w:val="center"/>
            </w:pPr>
            <w:r>
              <w:rPr>
                <w:rFonts w:ascii="Arial Narrow" w:hAnsi="Arial Narrow"/>
              </w:rPr>
              <w:t xml:space="preserve">(Jack and </w:t>
            </w:r>
            <w:proofErr w:type="spellStart"/>
            <w:r>
              <w:rPr>
                <w:rFonts w:ascii="Arial Narrow" w:hAnsi="Arial Narrow"/>
              </w:rPr>
              <w:t>Braydon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132FA5" w:rsidRDefault="003D418A">
            <w:r>
              <w:t>25</w:t>
            </w:r>
          </w:p>
          <w:p w:rsidR="003D418A" w:rsidRPr="003D418A" w:rsidRDefault="003D418A" w:rsidP="003D418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D418A">
              <w:rPr>
                <w:rFonts w:ascii="Arial Narrow" w:hAnsi="Arial Narrow"/>
                <w:b/>
                <w:sz w:val="28"/>
                <w:szCs w:val="28"/>
              </w:rPr>
              <w:t>P.A. DAY</w:t>
            </w:r>
          </w:p>
          <w:p w:rsidR="003D418A" w:rsidRPr="003D418A" w:rsidRDefault="003D418A" w:rsidP="003D418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D418A">
              <w:rPr>
                <w:rFonts w:ascii="Arial Narrow" w:hAnsi="Arial Narrow"/>
                <w:b/>
                <w:sz w:val="28"/>
                <w:szCs w:val="28"/>
              </w:rPr>
              <w:t>NO</w:t>
            </w:r>
          </w:p>
          <w:p w:rsidR="003D418A" w:rsidRPr="003D418A" w:rsidRDefault="003D418A" w:rsidP="003D418A">
            <w:pPr>
              <w:jc w:val="center"/>
              <w:rPr>
                <w:rFonts w:ascii="Arial Narrow" w:hAnsi="Arial Narrow"/>
              </w:rPr>
            </w:pPr>
            <w:r w:rsidRPr="003D418A">
              <w:rPr>
                <w:rFonts w:ascii="Arial Narrow" w:hAnsi="Arial Narrow"/>
                <w:b/>
                <w:sz w:val="28"/>
                <w:szCs w:val="28"/>
              </w:rPr>
              <w:t>SCHOOL</w:t>
            </w:r>
          </w:p>
        </w:tc>
        <w:tc>
          <w:tcPr>
            <w:tcW w:w="1532" w:type="dxa"/>
          </w:tcPr>
          <w:p w:rsidR="00132FA5" w:rsidRDefault="003D418A">
            <w:r>
              <w:t>26</w:t>
            </w:r>
          </w:p>
          <w:p w:rsidR="00DA0096" w:rsidRDefault="00DA0096">
            <w:r>
              <w:rPr>
                <w:noProof/>
                <w:lang w:eastAsia="ko-KR"/>
              </w:rPr>
              <w:drawing>
                <wp:inline distT="0" distB="0" distL="0" distR="0">
                  <wp:extent cx="906449" cy="699617"/>
                  <wp:effectExtent l="0" t="0" r="8255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47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A5">
        <w:trPr>
          <w:trHeight w:val="1407"/>
        </w:trPr>
        <w:tc>
          <w:tcPr>
            <w:tcW w:w="1532" w:type="dxa"/>
          </w:tcPr>
          <w:p w:rsidR="00132FA5" w:rsidRDefault="003D418A">
            <w:r>
              <w:t>27</w:t>
            </w:r>
          </w:p>
          <w:p w:rsidR="00DA0096" w:rsidRDefault="00DA0096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59621"/>
                  <wp:effectExtent l="0" t="0" r="381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69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132FA5" w:rsidRPr="00D31118" w:rsidRDefault="003D418A">
            <w:pPr>
              <w:rPr>
                <w:rFonts w:ascii="Arial Narrow" w:hAnsi="Arial Narrow"/>
                <w:sz w:val="18"/>
                <w:szCs w:val="18"/>
              </w:rPr>
            </w:pPr>
            <w:r>
              <w:t>28</w:t>
            </w:r>
            <w:r w:rsidR="00D31118">
              <w:t xml:space="preserve"> </w:t>
            </w:r>
            <w:r w:rsidR="00D31118" w:rsidRPr="00D31118">
              <w:rPr>
                <w:rFonts w:ascii="Arial Narrow" w:hAnsi="Arial Narrow"/>
                <w:sz w:val="18"/>
                <w:szCs w:val="18"/>
              </w:rPr>
              <w:t>JK Parent Obs.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3815AE" w:rsidRDefault="003815AE" w:rsidP="006A1100">
            <w:pPr>
              <w:jc w:val="center"/>
            </w:pPr>
            <w:r>
              <w:rPr>
                <w:rFonts w:ascii="Arial Narrow" w:hAnsi="Arial Narrow"/>
              </w:rPr>
              <w:t>Letter K</w:t>
            </w:r>
          </w:p>
        </w:tc>
        <w:tc>
          <w:tcPr>
            <w:tcW w:w="1532" w:type="dxa"/>
          </w:tcPr>
          <w:p w:rsidR="00132FA5" w:rsidRDefault="003D418A">
            <w:r>
              <w:t>29</w:t>
            </w:r>
          </w:p>
          <w:p w:rsidR="006A1100" w:rsidRDefault="006A11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6A2DEE" w:rsidRDefault="006A2DEE" w:rsidP="003815AE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3815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6A2DEE" w:rsidRDefault="006A2DEE" w:rsidP="003815AE">
            <w:pPr>
              <w:jc w:val="center"/>
            </w:pPr>
            <w:r>
              <w:rPr>
                <w:rFonts w:ascii="Arial Narrow" w:hAnsi="Arial Narrow"/>
              </w:rPr>
              <w:t>(Eliza and Cornel)</w:t>
            </w:r>
          </w:p>
        </w:tc>
        <w:tc>
          <w:tcPr>
            <w:tcW w:w="1532" w:type="dxa"/>
          </w:tcPr>
          <w:p w:rsidR="00D31118" w:rsidRPr="00D31118" w:rsidRDefault="003D418A" w:rsidP="00D31118">
            <w:pPr>
              <w:rPr>
                <w:rFonts w:ascii="Arial Narrow" w:hAnsi="Arial Narrow"/>
                <w:sz w:val="18"/>
                <w:szCs w:val="18"/>
              </w:rPr>
            </w:pPr>
            <w:r>
              <w:t>30</w:t>
            </w:r>
            <w:r w:rsidR="00D31118">
              <w:t xml:space="preserve"> </w:t>
            </w:r>
            <w:r w:rsidR="00D31118" w:rsidRPr="00D31118">
              <w:rPr>
                <w:rFonts w:ascii="Arial Narrow" w:hAnsi="Arial Narrow"/>
                <w:sz w:val="18"/>
                <w:szCs w:val="18"/>
              </w:rPr>
              <w:t>JK Parent Obs.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bookmarkStart w:id="0" w:name="_GoBack"/>
            <w:bookmarkEnd w:id="0"/>
            <w:proofErr w:type="spellStart"/>
            <w:r>
              <w:rPr>
                <w:rFonts w:ascii="Arial Narrow" w:hAnsi="Arial Narrow"/>
              </w:rPr>
              <w:t>Alphonsa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:rsidR="00E52C19" w:rsidRDefault="00E52C19" w:rsidP="006A1100">
            <w:pPr>
              <w:jc w:val="center"/>
            </w:pPr>
          </w:p>
        </w:tc>
        <w:tc>
          <w:tcPr>
            <w:tcW w:w="1532" w:type="dxa"/>
          </w:tcPr>
          <w:p w:rsidR="00D31118" w:rsidRPr="00D31118" w:rsidRDefault="003D418A" w:rsidP="00D31118">
            <w:pPr>
              <w:rPr>
                <w:rFonts w:ascii="Arial Narrow" w:hAnsi="Arial Narrow"/>
                <w:sz w:val="18"/>
                <w:szCs w:val="18"/>
              </w:rPr>
            </w:pPr>
            <w:r>
              <w:t>31</w:t>
            </w:r>
            <w:r w:rsidR="00D31118">
              <w:t xml:space="preserve"> </w:t>
            </w:r>
            <w:r w:rsidR="00D31118" w:rsidRPr="00D31118">
              <w:rPr>
                <w:rFonts w:ascii="Arial Narrow" w:hAnsi="Arial Narrow"/>
                <w:sz w:val="18"/>
                <w:szCs w:val="18"/>
              </w:rPr>
              <w:t>JK Parent Obs.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and Library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(Adam and Blake)</w:t>
            </w:r>
          </w:p>
          <w:p w:rsidR="006A1100" w:rsidRDefault="006A1100" w:rsidP="00E52C19">
            <w:pPr>
              <w:jc w:val="center"/>
            </w:pPr>
          </w:p>
        </w:tc>
        <w:tc>
          <w:tcPr>
            <w:tcW w:w="1532" w:type="dxa"/>
          </w:tcPr>
          <w:p w:rsidR="00132FA5" w:rsidRDefault="003D418A">
            <w:r>
              <w:t>1</w:t>
            </w:r>
          </w:p>
          <w:p w:rsidR="006A1100" w:rsidRDefault="006A1100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Social Skills</w:t>
            </w:r>
          </w:p>
          <w:p w:rsidR="006A2DEE" w:rsidRDefault="006A2DEE" w:rsidP="006A1100">
            <w:pPr>
              <w:jc w:val="center"/>
              <w:rPr>
                <w:rFonts w:ascii="Arial Narrow" w:hAnsi="Arial Narrow"/>
              </w:rPr>
            </w:pPr>
          </w:p>
          <w:p w:rsidR="003815AE" w:rsidRDefault="003815AE" w:rsidP="006A11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E52C19" w:rsidRDefault="006A2DEE" w:rsidP="006A1100">
            <w:pPr>
              <w:jc w:val="center"/>
            </w:pP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Valeza</w:t>
            </w:r>
            <w:proofErr w:type="spellEnd"/>
            <w:r>
              <w:rPr>
                <w:rFonts w:ascii="Arial Narrow" w:hAnsi="Arial Narrow"/>
              </w:rPr>
              <w:t xml:space="preserve"> and </w:t>
            </w:r>
            <w:proofErr w:type="spellStart"/>
            <w:r>
              <w:rPr>
                <w:rFonts w:ascii="Arial Narrow" w:hAnsi="Arial Narrow"/>
              </w:rPr>
              <w:t>Nevaeh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132FA5" w:rsidRDefault="003D418A">
            <w:pPr>
              <w:rPr>
                <w:rFonts w:ascii="Arial Narrow" w:hAnsi="Arial Narrow"/>
                <w:sz w:val="18"/>
                <w:szCs w:val="18"/>
              </w:rPr>
            </w:pPr>
            <w:r>
              <w:t>2</w:t>
            </w:r>
            <w:r w:rsidR="006A1100">
              <w:t xml:space="preserve"> </w:t>
            </w:r>
            <w:r w:rsidR="006A1100" w:rsidRPr="006A1100">
              <w:rPr>
                <w:rFonts w:ascii="Arial Narrow" w:hAnsi="Arial Narrow"/>
                <w:sz w:val="18"/>
                <w:szCs w:val="18"/>
              </w:rPr>
              <w:t>Groundhog</w:t>
            </w:r>
            <w:r w:rsidR="006A110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A1100" w:rsidRPr="006A1100">
              <w:rPr>
                <w:rFonts w:ascii="Arial Narrow" w:hAnsi="Arial Narrow"/>
                <w:sz w:val="18"/>
                <w:szCs w:val="18"/>
              </w:rPr>
              <w:t>Day</w:t>
            </w:r>
          </w:p>
          <w:p w:rsidR="00E1338D" w:rsidRDefault="00E1338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834887" cy="588397"/>
                  <wp:effectExtent l="0" t="0" r="381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58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00" w:rsidRPr="006A1100" w:rsidRDefault="006A1100">
            <w:pPr>
              <w:rPr>
                <w:rFonts w:ascii="Arial Narrow" w:hAnsi="Arial Narrow"/>
              </w:rPr>
            </w:pPr>
          </w:p>
        </w:tc>
      </w:tr>
    </w:tbl>
    <w:p w:rsidR="00132FA5" w:rsidRDefault="00132FA5">
      <w:pPr>
        <w:rPr>
          <w:rFonts w:ascii="Myriad Roman" w:hAnsi="Myriad Roman"/>
          <w:b/>
          <w:spacing w:val="-6"/>
          <w:sz w:val="16"/>
        </w:rPr>
      </w:pPr>
    </w:p>
    <w:p w:rsidR="00132FA5" w:rsidRDefault="00132FA5">
      <w:pPr>
        <w:jc w:val="center"/>
      </w:pPr>
    </w:p>
    <w:sectPr w:rsidR="00132FA5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8A"/>
    <w:rsid w:val="00132FA5"/>
    <w:rsid w:val="001B17B4"/>
    <w:rsid w:val="001E2E7B"/>
    <w:rsid w:val="003815AE"/>
    <w:rsid w:val="003D418A"/>
    <w:rsid w:val="005954F2"/>
    <w:rsid w:val="005F0827"/>
    <w:rsid w:val="00622AD8"/>
    <w:rsid w:val="006A1100"/>
    <w:rsid w:val="006A2DEE"/>
    <w:rsid w:val="00744DEB"/>
    <w:rsid w:val="00A06983"/>
    <w:rsid w:val="00A2507B"/>
    <w:rsid w:val="00CE5ECA"/>
    <w:rsid w:val="00D31118"/>
    <w:rsid w:val="00DA0096"/>
    <w:rsid w:val="00E1338D"/>
    <w:rsid w:val="00E5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EB"/>
    <w:rPr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4F2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EB"/>
    <w:rPr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4F2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ames\Application%20Data\Microsoft\Templates\EdWorld_Cal_JanuaryNoHe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E74C422-37DD-4D6E-B36B-213C563DC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EdWorld_Cal_JanuaryNoHemi.dotx</Template>
  <TotalTime>27</TotalTime>
  <Pages>1</Pages>
  <Words>200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1050</CharactersWithSpaces>
  <SharedDoc>false</SharedDoc>
  <HLinks>
    <vt:vector size="6" baseType="variant">
      <vt:variant>
        <vt:i4>7929938</vt:i4>
      </vt:variant>
      <vt:variant>
        <vt:i4>1024</vt:i4>
      </vt:variant>
      <vt:variant>
        <vt:i4>1025</vt:i4>
      </vt:variant>
      <vt:variant>
        <vt:i4>1</vt:i4>
      </vt:variant>
      <vt:variant>
        <vt:lpwstr>JAN_1.gif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HWDSB</dc:creator>
  <cp:keywords/>
  <cp:lastModifiedBy>HWDSB</cp:lastModifiedBy>
  <cp:revision>8</cp:revision>
  <dcterms:created xsi:type="dcterms:W3CDTF">2012-12-12T16:34:00Z</dcterms:created>
  <dcterms:modified xsi:type="dcterms:W3CDTF">2012-12-12T17:06:00Z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TC018756039991</vt:lpwstr>
  </property>
</Properties>
</file>